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4930" w:type="pct"/>
        <w:tblLook w:val="04A0" w:firstRow="1" w:lastRow="0" w:firstColumn="1" w:lastColumn="0" w:noHBand="0" w:noVBand="1"/>
      </w:tblPr>
      <w:tblGrid>
        <w:gridCol w:w="222"/>
        <w:gridCol w:w="10427"/>
      </w:tblGrid>
      <w:tr w:rsidR="00490DDE" w:rsidRPr="00410E03" w14:paraId="3F8FBB75" w14:textId="77777777" w:rsidTr="00DB60B0">
        <w:trPr>
          <w:trHeight w:val="983"/>
        </w:trPr>
        <w:tc>
          <w:tcPr>
            <w:tcW w:w="104" w:type="pct"/>
            <w:shd w:val="clear" w:color="auto" w:fill="auto"/>
          </w:tcPr>
          <w:p w14:paraId="566A764B" w14:textId="77777777" w:rsidR="00490DDE" w:rsidRPr="00410E03" w:rsidRDefault="00490DDE" w:rsidP="00490DDE">
            <w:pPr>
              <w:pStyle w:val="Title"/>
            </w:pPr>
          </w:p>
        </w:tc>
        <w:tc>
          <w:tcPr>
            <w:tcW w:w="4896" w:type="pct"/>
            <w:shd w:val="clear" w:color="auto" w:fill="auto"/>
          </w:tcPr>
          <w:tbl>
            <w:tblPr>
              <w:tblStyle w:val="GridTable1Light-Accent4"/>
              <w:tblpPr w:leftFromText="180" w:rightFromText="180" w:vertAnchor="text" w:horzAnchor="margin" w:tblpY="1614"/>
              <w:tblOverlap w:val="never"/>
              <w:tblW w:w="10075" w:type="dxa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1417"/>
              <w:gridCol w:w="1418"/>
              <w:gridCol w:w="850"/>
              <w:gridCol w:w="567"/>
              <w:gridCol w:w="567"/>
              <w:gridCol w:w="2000"/>
            </w:tblGrid>
            <w:tr w:rsidR="00AA2C13" w:rsidRPr="00AA2C13" w14:paraId="4BC2C85F" w14:textId="77777777" w:rsidTr="00373A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D490678" w14:textId="77777777" w:rsidR="00AA2C13" w:rsidRPr="00196E93" w:rsidRDefault="00141F7D" w:rsidP="00AA2C13">
                  <w:pPr>
                    <w:rPr>
                      <w:rFonts w:cs="IRAN Sans"/>
                      <w:b w:val="0"/>
                      <w:bCs w:val="0"/>
                      <w:color w:val="454545" w:themeColor="accent6" w:themeShade="80"/>
                      <w:rtl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ایمیل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058A00AA" w14:textId="77777777" w:rsidR="00AA2C13" w:rsidRPr="00196E93" w:rsidRDefault="00141F7D" w:rsidP="00141F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  <w:rtl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شماره همراه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1A482FC9" w14:textId="77777777" w:rsidR="00AA2C13" w:rsidRPr="00AA2C13" w:rsidRDefault="00141F7D" w:rsidP="00A01AA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  <w:sz w:val="20"/>
                      <w:szCs w:val="2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sz w:val="20"/>
                      <w:szCs w:val="20"/>
                      <w:rtl/>
                    </w:rPr>
                    <w:t>وضعیت تاهل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5E5DE412" w14:textId="77777777" w:rsidR="00AA2C13" w:rsidRPr="00AA2C13" w:rsidRDefault="00141F7D" w:rsidP="00AA2C1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تاریخ تولد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53036D44" w14:textId="77777777" w:rsidR="00AA2C13" w:rsidRPr="00AA2C13" w:rsidRDefault="00AA2C13" w:rsidP="00AA2C1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 w:rsidRPr="00AA2C13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نام پدر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583A4AB" w14:textId="77777777" w:rsidR="00AA2C13" w:rsidRPr="00AA2C13" w:rsidRDefault="00373A00" w:rsidP="00AA2C1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کدملی</w:t>
                  </w:r>
                </w:p>
              </w:tc>
              <w:tc>
                <w:tcPr>
                  <w:tcW w:w="2000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6650FB3A" w14:textId="77777777" w:rsidR="00AA2C13" w:rsidRPr="00AA2C13" w:rsidRDefault="00AA2C13" w:rsidP="00AA2C1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 w:rsidRPr="00AA2C13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نام</w:t>
                  </w:r>
                  <w:r w:rsidR="00373A00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 xml:space="preserve"> و نام خانوادگی</w:t>
                  </w:r>
                </w:p>
              </w:tc>
            </w:tr>
            <w:tr w:rsidR="00AA2C13" w:rsidRPr="00AA2C13" w14:paraId="22E9A82F" w14:textId="77777777" w:rsidTr="00373A00">
              <w:trPr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A8DB85C" w14:textId="77777777" w:rsidR="00AA2C13" w:rsidRPr="00AA2C13" w:rsidRDefault="00AA2C13" w:rsidP="00D30C00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9E65EB6" w14:textId="77777777" w:rsidR="00AA2C13" w:rsidRPr="00AA2C13" w:rsidRDefault="00AA2C13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5CC5C4A" w14:textId="77777777" w:rsidR="00AA2C13" w:rsidRPr="00AA2C13" w:rsidRDefault="00AA2C13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BFD3336" w14:textId="77777777" w:rsidR="00AA2C13" w:rsidRPr="00AA2C13" w:rsidRDefault="00AA2C13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BA27E87" w14:textId="77777777" w:rsidR="00AA2C13" w:rsidRPr="00AA2C13" w:rsidRDefault="00AA2C13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3DCC7B3" w14:textId="77777777" w:rsidR="00AA2C13" w:rsidRPr="00AA2C13" w:rsidRDefault="00AA2C13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7E602E2" w14:textId="77777777" w:rsidR="00AA2C13" w:rsidRDefault="00AA2C13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</w:p>
                <w:p w14:paraId="1E095E50" w14:textId="77777777" w:rsidR="00D56F80" w:rsidRDefault="00D56F80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</w:p>
                <w:p w14:paraId="6873DE1B" w14:textId="77777777" w:rsidR="00D56F80" w:rsidRDefault="00D56F80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</w:p>
                <w:p w14:paraId="401C90BE" w14:textId="77777777" w:rsidR="00D56F80" w:rsidRPr="00AA2C13" w:rsidRDefault="00D56F80" w:rsidP="00D30C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78E5E0C6" w14:textId="77777777" w:rsidR="00027671" w:rsidRDefault="00027671" w:rsidP="00027671">
            <w:pPr>
              <w:pStyle w:val="Title"/>
              <w:bidi/>
              <w:jc w:val="left"/>
              <w:rPr>
                <w:rFonts w:cs="IRAN Sans"/>
                <w:color w:val="454545" w:themeColor="accent6" w:themeShade="80"/>
                <w:sz w:val="22"/>
                <w:szCs w:val="22"/>
                <w:rtl/>
              </w:rPr>
            </w:pPr>
          </w:p>
          <w:p w14:paraId="25ECF3A2" w14:textId="77777777" w:rsidR="009304FA" w:rsidRDefault="009304FA" w:rsidP="00027671">
            <w:pPr>
              <w:pStyle w:val="Title"/>
              <w:bidi/>
              <w:jc w:val="left"/>
              <w:rPr>
                <w:rFonts w:cs="IRAN Sans"/>
                <w:color w:val="454545" w:themeColor="accent6" w:themeShade="80"/>
                <w:sz w:val="22"/>
                <w:szCs w:val="22"/>
                <w:highlight w:val="lightGray"/>
                <w:rtl/>
              </w:rPr>
            </w:pPr>
          </w:p>
          <w:p w14:paraId="0E4B5051" w14:textId="77777777" w:rsidR="00027671" w:rsidRPr="00520574" w:rsidRDefault="009304FA" w:rsidP="00520574">
            <w:pPr>
              <w:pStyle w:val="Title"/>
              <w:shd w:val="clear" w:color="auto" w:fill="98D8BE"/>
              <w:bidi/>
              <w:jc w:val="left"/>
              <w:rPr>
                <w:rFonts w:cs="IRAN Sans"/>
                <w:color w:val="454545" w:themeColor="accent6" w:themeShade="80"/>
                <w:sz w:val="22"/>
                <w:szCs w:val="22"/>
                <w:rtl/>
              </w:rPr>
            </w:pPr>
            <w:r>
              <w:rPr>
                <w:rFonts w:cs="IRAN Sans" w:hint="cs"/>
                <w:color w:val="454545" w:themeColor="accent6" w:themeShade="80"/>
                <w:sz w:val="22"/>
                <w:szCs w:val="22"/>
                <w:rtl/>
              </w:rPr>
              <w:t xml:space="preserve"> </w:t>
            </w:r>
            <w:r w:rsidR="00027671" w:rsidRPr="0029228A">
              <w:rPr>
                <w:rFonts w:cs="IRAN Sans" w:hint="cs"/>
                <w:color w:val="454545" w:themeColor="accent6" w:themeShade="80"/>
                <w:sz w:val="24"/>
                <w:szCs w:val="24"/>
                <w:rtl/>
              </w:rPr>
              <w:t>مشخصات فردي</w:t>
            </w:r>
          </w:p>
          <w:p w14:paraId="7A54EB52" w14:textId="77777777" w:rsidR="00141F7D" w:rsidRDefault="00141F7D" w:rsidP="00141F7D">
            <w:pPr>
              <w:jc w:val="both"/>
              <w:rPr>
                <w:rtl/>
              </w:rPr>
            </w:pPr>
          </w:p>
          <w:tbl>
            <w:tblPr>
              <w:tblStyle w:val="GridTable1Light-Accent4"/>
              <w:tblpPr w:leftFromText="180" w:rightFromText="180" w:vertAnchor="text" w:horzAnchor="margin" w:tblpY="-163"/>
              <w:tblOverlap w:val="never"/>
              <w:tblW w:w="10134" w:type="dxa"/>
              <w:tblLook w:val="04A0" w:firstRow="1" w:lastRow="0" w:firstColumn="1" w:lastColumn="0" w:noHBand="0" w:noVBand="1"/>
            </w:tblPr>
            <w:tblGrid>
              <w:gridCol w:w="1696"/>
              <w:gridCol w:w="2410"/>
              <w:gridCol w:w="992"/>
              <w:gridCol w:w="993"/>
              <w:gridCol w:w="1984"/>
              <w:gridCol w:w="2059"/>
            </w:tblGrid>
            <w:tr w:rsidR="00141F7D" w:rsidRPr="00AA2C13" w14:paraId="0BF1EE9E" w14:textId="77777777" w:rsidTr="00373A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6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26D495F6" w14:textId="77777777" w:rsidR="00141F7D" w:rsidRPr="00AA2C13" w:rsidRDefault="00141F7D" w:rsidP="002D40EC">
                  <w:pPr>
                    <w:rPr>
                      <w:rFonts w:cs="IRAN Sans"/>
                      <w:b w:val="0"/>
                      <w:bCs w:val="0"/>
                      <w:color w:val="454545" w:themeColor="accent6" w:themeShade="80"/>
                      <w:sz w:val="20"/>
                      <w:szCs w:val="2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شماره ثابت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489CADE" w14:textId="77777777" w:rsidR="00141F7D" w:rsidRPr="00AA2C13" w:rsidRDefault="00141F7D" w:rsidP="00141F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 xml:space="preserve">  آدرس محل سکونت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D9D9D9" w:themeColor="background1" w:themeShade="D9"/>
                  </w:tcBorders>
                </w:tcPr>
                <w:p w14:paraId="753891F1" w14:textId="77777777" w:rsidR="00141F7D" w:rsidRPr="00196E93" w:rsidRDefault="00141F7D" w:rsidP="002D40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گرایش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D9D9D9" w:themeColor="background1" w:themeShade="D9"/>
                  </w:tcBorders>
                </w:tcPr>
                <w:p w14:paraId="1643CEF4" w14:textId="77777777" w:rsidR="00141F7D" w:rsidRPr="00196E93" w:rsidRDefault="00141F7D" w:rsidP="002D40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 xml:space="preserve">رشته 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267189E" w14:textId="77777777" w:rsidR="00141F7D" w:rsidRPr="00196E93" w:rsidRDefault="00141F7D" w:rsidP="002D40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دانشکده</w:t>
                  </w:r>
                  <w:r w:rsidR="00373A00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/گروه</w:t>
                  </w:r>
                </w:p>
              </w:tc>
              <w:tc>
                <w:tcPr>
                  <w:tcW w:w="205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08284529" w14:textId="77777777" w:rsidR="00141F7D" w:rsidRPr="00AA2C13" w:rsidRDefault="00141F7D" w:rsidP="002D40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 w:rsidRPr="00AA2C13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دانشگاه محل تحصيل</w:t>
                  </w:r>
                </w:p>
              </w:tc>
            </w:tr>
            <w:tr w:rsidR="00141F7D" w:rsidRPr="00AA2C13" w14:paraId="16372B08" w14:textId="77777777" w:rsidTr="00373A00">
              <w:trPr>
                <w:trHeight w:val="5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6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B5BEA21" w14:textId="77777777" w:rsidR="00141F7D" w:rsidRPr="00AA2C13" w:rsidRDefault="00141F7D" w:rsidP="002D40EC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031DFCF" w14:textId="77777777" w:rsidR="00141F7D" w:rsidRPr="00AA2C13" w:rsidRDefault="00141F7D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463F0A6" w14:textId="77777777" w:rsidR="00141F7D" w:rsidRPr="00AA2C13" w:rsidRDefault="00141F7D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913F23C" w14:textId="77777777" w:rsidR="00141F7D" w:rsidRPr="00AA2C13" w:rsidRDefault="00141F7D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D40D126" w14:textId="77777777" w:rsidR="00141F7D" w:rsidRPr="00AA2C13" w:rsidRDefault="00141F7D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AA4611D" w14:textId="77777777" w:rsidR="00141F7D" w:rsidRDefault="00141F7D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</w:p>
                <w:p w14:paraId="6F2E8C38" w14:textId="77777777" w:rsidR="00520574" w:rsidRDefault="00520574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</w:p>
                <w:p w14:paraId="67C635C1" w14:textId="77777777" w:rsidR="00D56F80" w:rsidRDefault="00D56F80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</w:p>
                <w:p w14:paraId="3A091F3B" w14:textId="77777777" w:rsidR="00D56F80" w:rsidRDefault="00D56F80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</w:rPr>
                  </w:pPr>
                </w:p>
                <w:p w14:paraId="0AFFE66A" w14:textId="77777777" w:rsidR="00520574" w:rsidRPr="00AA2C13" w:rsidRDefault="00520574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5D7A8010" w14:textId="77777777" w:rsidR="002D40EC" w:rsidRPr="00027671" w:rsidRDefault="002D40EC" w:rsidP="00027671"/>
        </w:tc>
      </w:tr>
      <w:tr w:rsidR="00AA2C13" w:rsidRPr="00410E03" w14:paraId="6497114B" w14:textId="77777777" w:rsidTr="00DB60B0">
        <w:trPr>
          <w:trHeight w:val="288"/>
        </w:trPr>
        <w:tc>
          <w:tcPr>
            <w:tcW w:w="104" w:type="pct"/>
            <w:shd w:val="clear" w:color="auto" w:fill="auto"/>
          </w:tcPr>
          <w:p w14:paraId="08174296" w14:textId="77777777" w:rsidR="00AA2C13" w:rsidRDefault="00AA2C13" w:rsidP="00490DDE">
            <w:pPr>
              <w:rPr>
                <w:rtl/>
              </w:rPr>
            </w:pPr>
          </w:p>
          <w:p w14:paraId="7F62281D" w14:textId="77777777" w:rsidR="0029228A" w:rsidRDefault="0029228A" w:rsidP="00490DDE">
            <w:pPr>
              <w:rPr>
                <w:rtl/>
              </w:rPr>
            </w:pPr>
          </w:p>
          <w:p w14:paraId="73A9E681" w14:textId="77777777" w:rsidR="0029228A" w:rsidRPr="00410E03" w:rsidRDefault="0029228A" w:rsidP="00490DDE"/>
        </w:tc>
        <w:tc>
          <w:tcPr>
            <w:tcW w:w="4896" w:type="pct"/>
            <w:shd w:val="clear" w:color="auto" w:fill="auto"/>
          </w:tcPr>
          <w:p w14:paraId="57FCDA5F" w14:textId="77777777" w:rsidR="009304FA" w:rsidRPr="0029228A" w:rsidRDefault="0029228A" w:rsidP="0029228A">
            <w:pPr>
              <w:shd w:val="clear" w:color="auto" w:fill="98D8BE"/>
              <w:bidi/>
              <w:jc w:val="left"/>
              <w:rPr>
                <w:rFonts w:cs="IRAN Sans"/>
                <w:sz w:val="24"/>
                <w:szCs w:val="24"/>
                <w:rtl/>
              </w:rPr>
            </w:pPr>
            <w:r w:rsidRPr="0029228A">
              <w:rPr>
                <w:rFonts w:cs="IRAN Sans" w:hint="cs"/>
                <w:sz w:val="24"/>
                <w:szCs w:val="24"/>
                <w:rtl/>
              </w:rPr>
              <w:t>سوابق تحصیلی</w:t>
            </w:r>
          </w:p>
          <w:p w14:paraId="1A5263ED" w14:textId="77777777" w:rsidR="0029228A" w:rsidRDefault="0029228A" w:rsidP="009304FA">
            <w:pPr>
              <w:bidi/>
              <w:jc w:val="left"/>
              <w:rPr>
                <w:rFonts w:cs="IRAN Sans"/>
                <w:rtl/>
              </w:rPr>
            </w:pPr>
          </w:p>
          <w:p w14:paraId="65D046C6" w14:textId="77777777" w:rsidR="00EC0F2F" w:rsidRDefault="00EC0F2F" w:rsidP="00141F7D">
            <w:pPr>
              <w:bidi/>
              <w:jc w:val="left"/>
              <w:rPr>
                <w:rFonts w:cs="IRAN Sans"/>
                <w:rtl/>
              </w:rPr>
            </w:pPr>
            <w:r w:rsidRPr="00546AD0">
              <w:rPr>
                <w:rFonts w:cs="IRAN Sans" w:hint="cs"/>
                <w:rtl/>
              </w:rPr>
              <w:t xml:space="preserve"> </w:t>
            </w:r>
            <w:r w:rsidR="00546AD0" w:rsidRPr="00EC0F2F">
              <w:rPr>
                <w:rFonts w:cs="IRAN Sans" w:hint="cs"/>
                <w:highlight w:val="lightGray"/>
                <w:rtl/>
              </w:rPr>
              <w:t>کارشناسي</w:t>
            </w:r>
            <w:r>
              <w:rPr>
                <w:rFonts w:cs="IRAN Sans" w:hint="cs"/>
                <w:rtl/>
              </w:rPr>
              <w:t xml:space="preserve">                                                                                      </w:t>
            </w:r>
          </w:p>
          <w:tbl>
            <w:tblPr>
              <w:tblStyle w:val="GridTable1Light-Accent4"/>
              <w:tblpPr w:leftFromText="180" w:rightFromText="180" w:vertAnchor="text" w:horzAnchor="margin" w:tblpY="7"/>
              <w:tblOverlap w:val="never"/>
              <w:tblW w:w="10134" w:type="dxa"/>
              <w:tblLook w:val="04A0" w:firstRow="1" w:lastRow="0" w:firstColumn="1" w:lastColumn="0" w:noHBand="0" w:noVBand="1"/>
            </w:tblPr>
            <w:tblGrid>
              <w:gridCol w:w="1799"/>
              <w:gridCol w:w="3599"/>
              <w:gridCol w:w="1574"/>
              <w:gridCol w:w="3162"/>
            </w:tblGrid>
            <w:tr w:rsidR="00141F7D" w:rsidRPr="00141F7D" w14:paraId="58ADEA2C" w14:textId="77777777" w:rsidTr="003D30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0238054E" w14:textId="77777777" w:rsidR="00141F7D" w:rsidRPr="00141F7D" w:rsidRDefault="00141F7D" w:rsidP="00141F7D">
                  <w:pPr>
                    <w:spacing w:after="160"/>
                    <w:rPr>
                      <w:rFonts w:cs="IRAN Sans"/>
                      <w:color w:val="454545" w:themeColor="accent6" w:themeShade="80"/>
                      <w:sz w:val="20"/>
                      <w:szCs w:val="20"/>
                    </w:rPr>
                  </w:pPr>
                  <w:r w:rsidRPr="00141F7D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معدل</w:t>
                  </w:r>
                </w:p>
              </w:tc>
              <w:tc>
                <w:tcPr>
                  <w:tcW w:w="359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3A303FFA" w14:textId="77777777" w:rsidR="00141F7D" w:rsidRPr="00141F7D" w:rsidRDefault="00141F7D" w:rsidP="00141F7D">
                  <w:pPr>
                    <w:spacing w:after="1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  <w:r w:rsidRPr="00141F7D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دانشگاه محل تحصيل</w:t>
                  </w:r>
                </w:p>
              </w:tc>
              <w:tc>
                <w:tcPr>
                  <w:tcW w:w="1574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68132DF7" w14:textId="77777777" w:rsidR="00141F7D" w:rsidRPr="00141F7D" w:rsidRDefault="00141F7D" w:rsidP="00141F7D">
                  <w:pPr>
                    <w:spacing w:after="1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  <w:r w:rsidRPr="00141F7D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سال ورود</w:t>
                  </w:r>
                </w:p>
              </w:tc>
              <w:tc>
                <w:tcPr>
                  <w:tcW w:w="3162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2D74CE6" w14:textId="77777777" w:rsidR="00141F7D" w:rsidRPr="00141F7D" w:rsidRDefault="00141F7D" w:rsidP="00141F7D">
                  <w:pPr>
                    <w:spacing w:after="1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  <w:r w:rsidRPr="00141F7D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رشته تحصيلي</w:t>
                  </w:r>
                </w:p>
              </w:tc>
            </w:tr>
            <w:tr w:rsidR="00141F7D" w:rsidRPr="00141F7D" w14:paraId="07328A68" w14:textId="77777777" w:rsidTr="003D3043">
              <w:trPr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2FD72ED" w14:textId="77777777" w:rsidR="00141F7D" w:rsidRPr="00141F7D" w:rsidRDefault="00141F7D" w:rsidP="00141F7D">
                  <w:pPr>
                    <w:spacing w:after="160"/>
                    <w:jc w:val="right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02EB8E0" w14:textId="77777777" w:rsidR="00141F7D" w:rsidRPr="00141F7D" w:rsidRDefault="00141F7D" w:rsidP="00141F7D">
                  <w:pPr>
                    <w:spacing w:after="1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B774DDA" w14:textId="77777777" w:rsidR="00141F7D" w:rsidRPr="00141F7D" w:rsidRDefault="00141F7D" w:rsidP="00141F7D">
                  <w:pPr>
                    <w:spacing w:after="1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AF2945D" w14:textId="77777777" w:rsidR="00141F7D" w:rsidRPr="00141F7D" w:rsidRDefault="00141F7D" w:rsidP="00141F7D">
                  <w:pPr>
                    <w:spacing w:after="1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38F46A5C" w14:textId="77777777" w:rsidR="00EC0F2F" w:rsidRDefault="00EC0F2F" w:rsidP="00EC0F2F">
            <w:pPr>
              <w:bidi/>
              <w:jc w:val="left"/>
              <w:rPr>
                <w:rFonts w:cs="IRAN Sans"/>
                <w:rtl/>
              </w:rPr>
            </w:pPr>
          </w:p>
          <w:p w14:paraId="13A11634" w14:textId="77777777" w:rsidR="00141F7D" w:rsidRPr="00141F7D" w:rsidRDefault="00141F7D" w:rsidP="00141F7D">
            <w:pPr>
              <w:bidi/>
              <w:jc w:val="left"/>
              <w:rPr>
                <w:rFonts w:cs="IRAN Sans"/>
                <w:rtl/>
              </w:rPr>
            </w:pPr>
            <w:r>
              <w:rPr>
                <w:rFonts w:cs="IRAN Sans" w:hint="cs"/>
                <w:highlight w:val="lightGray"/>
                <w:rtl/>
              </w:rPr>
              <w:t>کا</w:t>
            </w:r>
            <w:r w:rsidRPr="00141F7D">
              <w:rPr>
                <w:rFonts w:cs="IRAN Sans" w:hint="cs"/>
                <w:highlight w:val="lightGray"/>
                <w:rtl/>
              </w:rPr>
              <w:t>ر</w:t>
            </w:r>
            <w:r>
              <w:rPr>
                <w:rFonts w:cs="IRAN Sans" w:hint="cs"/>
                <w:highlight w:val="lightGray"/>
                <w:rtl/>
              </w:rPr>
              <w:t>شناسی ارشد</w:t>
            </w:r>
            <w:r w:rsidRPr="00141F7D">
              <w:rPr>
                <w:rFonts w:cs="IRAN Sans" w:hint="cs"/>
                <w:rtl/>
              </w:rPr>
              <w:t xml:space="preserve">                                                                                             </w:t>
            </w:r>
          </w:p>
          <w:tbl>
            <w:tblPr>
              <w:tblStyle w:val="GridTable1Light-Accent4"/>
              <w:tblpPr w:leftFromText="180" w:rightFromText="180" w:vertAnchor="text" w:horzAnchor="margin" w:tblpY="7"/>
              <w:tblOverlap w:val="never"/>
              <w:tblW w:w="10134" w:type="dxa"/>
              <w:tblLook w:val="04A0" w:firstRow="1" w:lastRow="0" w:firstColumn="1" w:lastColumn="0" w:noHBand="0" w:noVBand="1"/>
            </w:tblPr>
            <w:tblGrid>
              <w:gridCol w:w="1799"/>
              <w:gridCol w:w="3599"/>
              <w:gridCol w:w="1574"/>
              <w:gridCol w:w="3162"/>
            </w:tblGrid>
            <w:tr w:rsidR="00141F7D" w:rsidRPr="00141F7D" w14:paraId="5F281FD6" w14:textId="77777777" w:rsidTr="003D30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25DD8702" w14:textId="77777777" w:rsidR="00141F7D" w:rsidRPr="00141F7D" w:rsidRDefault="00141F7D" w:rsidP="00141F7D">
                  <w:pPr>
                    <w:spacing w:after="160"/>
                    <w:rPr>
                      <w:rFonts w:cs="IRAN Sans"/>
                      <w:color w:val="454545" w:themeColor="accent6" w:themeShade="80"/>
                      <w:sz w:val="20"/>
                      <w:szCs w:val="20"/>
                    </w:rPr>
                  </w:pPr>
                  <w:r w:rsidRPr="00141F7D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معدل</w:t>
                  </w:r>
                </w:p>
              </w:tc>
              <w:tc>
                <w:tcPr>
                  <w:tcW w:w="359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3E912175" w14:textId="77777777" w:rsidR="00141F7D" w:rsidRPr="00141F7D" w:rsidRDefault="00141F7D" w:rsidP="00141F7D">
                  <w:pPr>
                    <w:spacing w:after="1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  <w:r w:rsidRPr="00141F7D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دانشگاه محل تحصيل</w:t>
                  </w:r>
                </w:p>
              </w:tc>
              <w:tc>
                <w:tcPr>
                  <w:tcW w:w="1574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60BD5527" w14:textId="77777777" w:rsidR="00141F7D" w:rsidRPr="00141F7D" w:rsidRDefault="00141F7D" w:rsidP="00141F7D">
                  <w:pPr>
                    <w:spacing w:after="1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  <w:r w:rsidRPr="00141F7D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سال ورود</w:t>
                  </w:r>
                </w:p>
              </w:tc>
              <w:tc>
                <w:tcPr>
                  <w:tcW w:w="3162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5A78963A" w14:textId="77777777" w:rsidR="00141F7D" w:rsidRPr="00141F7D" w:rsidRDefault="00141F7D" w:rsidP="00141F7D">
                  <w:pPr>
                    <w:spacing w:after="1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  <w:r w:rsidRPr="00141F7D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رشته تحصيلي</w:t>
                  </w:r>
                </w:p>
              </w:tc>
            </w:tr>
            <w:tr w:rsidR="00141F7D" w:rsidRPr="00141F7D" w14:paraId="1D914A16" w14:textId="77777777" w:rsidTr="003D3043">
              <w:trPr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15A3CBF" w14:textId="77777777" w:rsidR="00141F7D" w:rsidRPr="00141F7D" w:rsidRDefault="00141F7D" w:rsidP="00141F7D">
                  <w:pPr>
                    <w:spacing w:after="160"/>
                    <w:jc w:val="right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DD9235C" w14:textId="77777777" w:rsidR="00141F7D" w:rsidRPr="00141F7D" w:rsidRDefault="00141F7D" w:rsidP="00141F7D">
                  <w:pPr>
                    <w:spacing w:after="1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E2E4E33" w14:textId="77777777" w:rsidR="00141F7D" w:rsidRPr="00141F7D" w:rsidRDefault="00141F7D" w:rsidP="00141F7D">
                  <w:pPr>
                    <w:spacing w:after="1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17AC2D5" w14:textId="77777777" w:rsidR="00141F7D" w:rsidRPr="00141F7D" w:rsidRDefault="00141F7D" w:rsidP="00141F7D">
                  <w:pPr>
                    <w:spacing w:after="1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69D3E643" w14:textId="77777777" w:rsidR="00141F7D" w:rsidRDefault="00141F7D" w:rsidP="00141F7D">
            <w:pPr>
              <w:bidi/>
              <w:jc w:val="left"/>
              <w:rPr>
                <w:rFonts w:cs="IRAN Sans"/>
                <w:highlight w:val="lightGray"/>
                <w:rtl/>
              </w:rPr>
            </w:pPr>
          </w:p>
          <w:p w14:paraId="013581FE" w14:textId="77777777" w:rsidR="00EC0F2F" w:rsidRDefault="00EC0F2F" w:rsidP="00141F7D">
            <w:pPr>
              <w:bidi/>
              <w:jc w:val="left"/>
              <w:rPr>
                <w:rFonts w:cs="IRAN Sans"/>
                <w:rtl/>
              </w:rPr>
            </w:pPr>
            <w:r w:rsidRPr="00EC0F2F">
              <w:rPr>
                <w:rFonts w:cs="IRAN Sans" w:hint="cs"/>
                <w:highlight w:val="lightGray"/>
                <w:rtl/>
              </w:rPr>
              <w:t>دکتري</w:t>
            </w:r>
            <w:r>
              <w:rPr>
                <w:rFonts w:cs="IRAN Sans" w:hint="cs"/>
                <w:rtl/>
              </w:rPr>
              <w:t xml:space="preserve">                                                                                             </w:t>
            </w:r>
          </w:p>
          <w:tbl>
            <w:tblPr>
              <w:tblStyle w:val="GridTable1Light-Accent4"/>
              <w:tblpPr w:leftFromText="180" w:rightFromText="180" w:vertAnchor="text" w:horzAnchor="margin" w:tblpY="7"/>
              <w:tblOverlap w:val="never"/>
              <w:tblW w:w="10134" w:type="dxa"/>
              <w:tblLook w:val="04A0" w:firstRow="1" w:lastRow="0" w:firstColumn="1" w:lastColumn="0" w:noHBand="0" w:noVBand="1"/>
            </w:tblPr>
            <w:tblGrid>
              <w:gridCol w:w="1799"/>
              <w:gridCol w:w="3599"/>
              <w:gridCol w:w="1574"/>
              <w:gridCol w:w="3162"/>
            </w:tblGrid>
            <w:tr w:rsidR="002D40EC" w:rsidRPr="00AA2C13" w14:paraId="07994A04" w14:textId="77777777" w:rsidTr="002D40E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CC8A517" w14:textId="77777777" w:rsidR="002D40EC" w:rsidRPr="00AA2C13" w:rsidRDefault="002D40EC" w:rsidP="002D40EC">
                  <w:pPr>
                    <w:rPr>
                      <w:rFonts w:cs="IRAN Sans"/>
                      <w:b w:val="0"/>
                      <w:bCs w:val="0"/>
                      <w:color w:val="454545" w:themeColor="accent6" w:themeShade="80"/>
                      <w:sz w:val="20"/>
                      <w:szCs w:val="2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معدل</w:t>
                  </w:r>
                </w:p>
              </w:tc>
              <w:tc>
                <w:tcPr>
                  <w:tcW w:w="359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38726FEC" w14:textId="77777777" w:rsidR="002D40EC" w:rsidRPr="00AA2C13" w:rsidRDefault="002D40EC" w:rsidP="002D40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 w:rsidRPr="00AA2C13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دانشگاه محل تحصيل</w:t>
                  </w:r>
                </w:p>
              </w:tc>
              <w:tc>
                <w:tcPr>
                  <w:tcW w:w="1574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193C8CD3" w14:textId="77777777" w:rsidR="002D40EC" w:rsidRPr="00AA2C13" w:rsidRDefault="002D40EC" w:rsidP="002D40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سال ورود</w:t>
                  </w:r>
                </w:p>
              </w:tc>
              <w:tc>
                <w:tcPr>
                  <w:tcW w:w="3162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2F33732" w14:textId="77777777" w:rsidR="002D40EC" w:rsidRPr="00196E93" w:rsidRDefault="002D40EC" w:rsidP="002D40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 w:rsidRPr="00196E93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رشته تحصيلي</w:t>
                  </w:r>
                </w:p>
              </w:tc>
            </w:tr>
            <w:tr w:rsidR="002D40EC" w:rsidRPr="00AA2C13" w14:paraId="3B012C28" w14:textId="77777777" w:rsidTr="002D40EC">
              <w:trPr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EB92E8E" w14:textId="77777777" w:rsidR="002D40EC" w:rsidRPr="00AA2C13" w:rsidRDefault="002D40EC" w:rsidP="002D40EC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13BD2C8" w14:textId="77777777" w:rsidR="002D40EC" w:rsidRPr="00AA2C13" w:rsidRDefault="002D40EC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F120A4A" w14:textId="77777777" w:rsidR="002D40EC" w:rsidRPr="00AA2C13" w:rsidRDefault="002D40EC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221853C" w14:textId="77777777" w:rsidR="002D40EC" w:rsidRPr="00AA2C13" w:rsidRDefault="002D40EC" w:rsidP="002D40E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3707E0CF" w14:textId="77777777" w:rsidR="00027671" w:rsidRDefault="00027671" w:rsidP="00027671">
            <w:pPr>
              <w:bidi/>
              <w:jc w:val="left"/>
              <w:rPr>
                <w:rFonts w:cs="IRAN Sans"/>
              </w:rPr>
            </w:pPr>
          </w:p>
          <w:p w14:paraId="44483CB7" w14:textId="77777777" w:rsidR="002D40EC" w:rsidRDefault="002D40EC" w:rsidP="002D40EC">
            <w:pPr>
              <w:bidi/>
              <w:jc w:val="left"/>
              <w:rPr>
                <w:rFonts w:cs="IRAN Sans"/>
                <w:rtl/>
              </w:rPr>
            </w:pPr>
          </w:p>
          <w:p w14:paraId="224E1851" w14:textId="77777777" w:rsidR="00D56F80" w:rsidRDefault="00D56F80" w:rsidP="00D56F80">
            <w:pPr>
              <w:bidi/>
              <w:jc w:val="left"/>
              <w:rPr>
                <w:rFonts w:cs="IRAN Sans"/>
                <w:rtl/>
              </w:rPr>
            </w:pPr>
          </w:p>
          <w:p w14:paraId="29079B1E" w14:textId="77777777" w:rsidR="0029228A" w:rsidRDefault="0029228A" w:rsidP="0029228A">
            <w:pPr>
              <w:bidi/>
              <w:jc w:val="left"/>
              <w:rPr>
                <w:rFonts w:cs="IRAN Sans"/>
              </w:rPr>
            </w:pPr>
          </w:p>
          <w:p w14:paraId="23D69083" w14:textId="77777777" w:rsidR="0029228A" w:rsidRDefault="0029228A" w:rsidP="0029228A">
            <w:pPr>
              <w:shd w:val="clear" w:color="auto" w:fill="98D8BE"/>
              <w:bidi/>
              <w:jc w:val="left"/>
              <w:rPr>
                <w:rFonts w:cs="IRAN Sans"/>
                <w:rtl/>
                <w:lang w:bidi="fa-IR"/>
              </w:rPr>
            </w:pPr>
            <w:r>
              <w:rPr>
                <w:rFonts w:cs="IRAN Sans" w:hint="cs"/>
                <w:color w:val="454545" w:themeColor="accent6" w:themeShade="80"/>
                <w:rtl/>
                <w:lang w:bidi="fa-IR"/>
              </w:rPr>
              <w:t>سوابق پژوهشی</w:t>
            </w:r>
          </w:p>
          <w:p w14:paraId="7972B76B" w14:textId="77777777" w:rsidR="00027671" w:rsidRDefault="00027671" w:rsidP="00027671">
            <w:pPr>
              <w:bidi/>
              <w:jc w:val="left"/>
              <w:rPr>
                <w:rFonts w:cs="IRAN Sans"/>
                <w:rtl/>
              </w:rPr>
            </w:pPr>
          </w:p>
          <w:p w14:paraId="40F38F2A" w14:textId="77777777" w:rsidR="00F0457C" w:rsidRDefault="00F0457C" w:rsidP="00027671">
            <w:pPr>
              <w:bidi/>
              <w:jc w:val="left"/>
              <w:rPr>
                <w:rFonts w:cs="IRAN Sans"/>
                <w:rtl/>
              </w:rPr>
            </w:pPr>
            <w:r w:rsidRPr="009304FA">
              <w:rPr>
                <w:rFonts w:cs="IRAN Sans" w:hint="cs"/>
                <w:highlight w:val="lightGray"/>
                <w:rtl/>
              </w:rPr>
              <w:t>مقالات</w:t>
            </w:r>
            <w:r w:rsidR="009304FA" w:rsidRPr="009304FA">
              <w:rPr>
                <w:rFonts w:cs="IRAN Sans" w:hint="cs"/>
                <w:highlight w:val="lightGray"/>
                <w:rtl/>
              </w:rPr>
              <w:t xml:space="preserve"> پژوهشي</w:t>
            </w:r>
            <w:r w:rsidR="009304FA">
              <w:rPr>
                <w:rFonts w:cs="IRAN Sans" w:hint="cs"/>
                <w:rtl/>
              </w:rPr>
              <w:t xml:space="preserve"> </w:t>
            </w:r>
          </w:p>
          <w:tbl>
            <w:tblPr>
              <w:tblStyle w:val="GridTable1Light-Accent4"/>
              <w:tblpPr w:leftFromText="180" w:rightFromText="180" w:vertAnchor="text" w:horzAnchor="margin" w:tblpYSpec="bottom"/>
              <w:tblOverlap w:val="never"/>
              <w:tblW w:w="10174" w:type="dxa"/>
              <w:tblLook w:val="04A0" w:firstRow="1" w:lastRow="0" w:firstColumn="1" w:lastColumn="0" w:noHBand="0" w:noVBand="1"/>
            </w:tblPr>
            <w:tblGrid>
              <w:gridCol w:w="704"/>
              <w:gridCol w:w="1559"/>
              <w:gridCol w:w="1560"/>
              <w:gridCol w:w="992"/>
              <w:gridCol w:w="1417"/>
              <w:gridCol w:w="1560"/>
              <w:gridCol w:w="1134"/>
              <w:gridCol w:w="1248"/>
            </w:tblGrid>
            <w:tr w:rsidR="00D56F80" w:rsidRPr="00AA2C13" w14:paraId="44F1361D" w14:textId="77777777" w:rsidTr="00D56F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5AC80B82" w14:textId="77777777" w:rsidR="00D56F80" w:rsidRPr="00196E93" w:rsidRDefault="00D56F80" w:rsidP="00F0457C">
                  <w:pPr>
                    <w:rPr>
                      <w:rFonts w:cs="IRAN Sans"/>
                      <w:b w:val="0"/>
                      <w:bCs w:val="0"/>
                      <w:color w:val="454545" w:themeColor="accent6" w:themeShade="80"/>
                      <w:rtl/>
                      <w:lang w:bidi="fa-IR"/>
                    </w:rPr>
                  </w:pPr>
                  <w:r w:rsidRPr="00196E93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  <w:lang w:bidi="fa-IR"/>
                    </w:rPr>
                    <w:t>ناشر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76E5E7B" w14:textId="77777777" w:rsidR="00D56F80" w:rsidRPr="00196E93" w:rsidRDefault="00D56F80" w:rsidP="00F045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  <w:rtl/>
                    </w:rPr>
                  </w:pPr>
                  <w:r w:rsidRPr="00196E93"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  <w:t>Impact factor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02B6FDE" w14:textId="77777777" w:rsidR="00D56F80" w:rsidRPr="00AA2C13" w:rsidRDefault="00D56F80" w:rsidP="00F045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  <w:sz w:val="20"/>
                      <w:szCs w:val="2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شهر ارائه مقاله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D6F9A06" w14:textId="77777777" w:rsidR="00D56F80" w:rsidRPr="00AA2C13" w:rsidRDefault="00D56F80" w:rsidP="00F045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سال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D74B41E" w14:textId="77777777" w:rsidR="00D56F80" w:rsidRPr="00AA2C13" w:rsidRDefault="00D56F80" w:rsidP="00F045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نويسندگان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112EB7DF" w14:textId="77777777" w:rsidR="00D56F80" w:rsidRPr="00AA2C13" w:rsidRDefault="00D56F80" w:rsidP="00F045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مجله يا همايش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D9D9D9" w:themeColor="background1" w:themeShade="D9"/>
                  </w:tcBorders>
                </w:tcPr>
                <w:p w14:paraId="485098BD" w14:textId="77777777" w:rsidR="00D56F80" w:rsidRDefault="00D56F80" w:rsidP="00F045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  <w:rtl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نوع مقاله</w:t>
                  </w:r>
                </w:p>
              </w:tc>
              <w:tc>
                <w:tcPr>
                  <w:tcW w:w="1248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57006360" w14:textId="77777777" w:rsidR="00D56F80" w:rsidRPr="00AA2C13" w:rsidRDefault="00D56F80" w:rsidP="00F045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عنوان مقاله</w:t>
                  </w:r>
                </w:p>
              </w:tc>
            </w:tr>
            <w:tr w:rsidR="00D56F80" w:rsidRPr="00AA2C13" w14:paraId="7CF13931" w14:textId="77777777" w:rsidTr="00D56F80">
              <w:trPr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4B5C103" w14:textId="77777777" w:rsidR="00D56F80" w:rsidRPr="00AA2C13" w:rsidRDefault="00D56F80" w:rsidP="00F0457C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BBA7F0E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CA93CBD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38BF3DB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B16E030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7A38427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711A99B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BA46631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  <w:tr w:rsidR="00D56F80" w:rsidRPr="00AA2C13" w14:paraId="5CE916F1" w14:textId="77777777" w:rsidTr="00D56F80">
              <w:trPr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D2C135F" w14:textId="77777777" w:rsidR="00D56F80" w:rsidRPr="00AA2C13" w:rsidRDefault="00D56F80" w:rsidP="00F0457C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EF0060B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924A85D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E5BE5DB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68DD5E1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A52F1FA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B19EA78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C44F7F3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  <w:tr w:rsidR="00D56F80" w:rsidRPr="00AA2C13" w14:paraId="71852465" w14:textId="77777777" w:rsidTr="00D56F80">
              <w:trPr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5220A71" w14:textId="77777777" w:rsidR="00D56F80" w:rsidRPr="00AA2C13" w:rsidRDefault="00D56F80" w:rsidP="00F0457C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5F78AA9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48F47BD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7C00F67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E1BB211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78B133C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D6DD590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9A6DD50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  <w:tr w:rsidR="00D56F80" w:rsidRPr="00AA2C13" w14:paraId="66840E14" w14:textId="77777777" w:rsidTr="00D56F80">
              <w:trPr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BD22AD5" w14:textId="77777777" w:rsidR="00D56F80" w:rsidRPr="00AA2C13" w:rsidRDefault="00D56F80" w:rsidP="00F0457C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8C1F5D5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400DF04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0789935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D9A70BB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8E36DAD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7F38B72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5396928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  <w:tr w:rsidR="00D56F80" w:rsidRPr="00AA2C13" w14:paraId="6C19E248" w14:textId="77777777" w:rsidTr="00D56F80">
              <w:trPr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31CFA57" w14:textId="77777777" w:rsidR="00D56F80" w:rsidRPr="00AA2C13" w:rsidRDefault="00D56F80" w:rsidP="00F0457C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9BCDD15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D7A43AD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682FD8A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A459218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A02590A" w14:textId="77777777" w:rsidR="00D56F80" w:rsidRPr="00AA2C13" w:rsidRDefault="00D56F80" w:rsidP="00F0457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71EC8EC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30EDBFB" w14:textId="77777777" w:rsidR="00D56F80" w:rsidRPr="00AA2C13" w:rsidRDefault="00D56F80" w:rsidP="0029228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380AC38B" w14:textId="77777777" w:rsidR="0029228A" w:rsidRDefault="0029228A" w:rsidP="0029228A">
            <w:pPr>
              <w:bidi/>
              <w:jc w:val="left"/>
              <w:rPr>
                <w:rFonts w:cs="IRAN Sans"/>
                <w:rtl/>
              </w:rPr>
            </w:pPr>
          </w:p>
          <w:p w14:paraId="0FFC7EBF" w14:textId="77777777" w:rsidR="009304FA" w:rsidRPr="00546AD0" w:rsidRDefault="009304FA" w:rsidP="009304FA">
            <w:pPr>
              <w:bidi/>
              <w:jc w:val="left"/>
              <w:rPr>
                <w:rFonts w:cs="IRAN Sans"/>
              </w:rPr>
            </w:pPr>
            <w:r w:rsidRPr="009304FA">
              <w:rPr>
                <w:rFonts w:cs="IRAN Sans" w:hint="cs"/>
                <w:highlight w:val="lightGray"/>
                <w:rtl/>
              </w:rPr>
              <w:t>پروژه‌هاي پژوهشي</w:t>
            </w:r>
          </w:p>
        </w:tc>
      </w:tr>
      <w:tr w:rsidR="00490DDE" w:rsidRPr="00410E03" w14:paraId="206893E7" w14:textId="77777777" w:rsidTr="00DB60B0">
        <w:trPr>
          <w:trHeight w:val="9908"/>
        </w:trPr>
        <w:tc>
          <w:tcPr>
            <w:tcW w:w="104" w:type="pct"/>
            <w:shd w:val="clear" w:color="auto" w:fill="auto"/>
          </w:tcPr>
          <w:p w14:paraId="127F5506" w14:textId="77777777" w:rsidR="00490DDE" w:rsidRPr="00410E03" w:rsidRDefault="00490DDE" w:rsidP="00490DDE"/>
        </w:tc>
        <w:tc>
          <w:tcPr>
            <w:tcW w:w="4896" w:type="pct"/>
            <w:shd w:val="clear" w:color="auto" w:fill="auto"/>
          </w:tcPr>
          <w:p w14:paraId="39ED7470" w14:textId="77777777" w:rsidR="00490DDE" w:rsidRDefault="00490DDE" w:rsidP="00490DDE">
            <w:pPr>
              <w:rPr>
                <w:rtl/>
              </w:rPr>
            </w:pPr>
          </w:p>
          <w:p w14:paraId="6598BB6F" w14:textId="77777777" w:rsidR="00196E93" w:rsidRDefault="00196E93" w:rsidP="00196E93">
            <w:pPr>
              <w:bidi/>
              <w:jc w:val="left"/>
              <w:rPr>
                <w:rtl/>
                <w:lang w:bidi="fa-IR"/>
              </w:rPr>
            </w:pPr>
          </w:p>
          <w:p w14:paraId="2F5B8DDB" w14:textId="77777777" w:rsidR="00F4728C" w:rsidRDefault="00520574" w:rsidP="00196E93">
            <w:pPr>
              <w:bidi/>
              <w:jc w:val="left"/>
              <w:rPr>
                <w:rtl/>
              </w:rPr>
            </w:pPr>
            <w:r>
              <w:rPr>
                <w:rFonts w:cs="IRAN Sans"/>
                <w:noProof/>
                <w:color w:val="454545" w:themeColor="accent6" w:themeShade="8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9CB06" wp14:editId="723E9CB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6350</wp:posOffset>
                      </wp:positionV>
                      <wp:extent cx="6419850" cy="3333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E0C7"/>
                              </a:solidFill>
                              <a:ln w="12700" cap="flat" cmpd="sng" algn="ctr">
                                <a:solidFill>
                                  <a:srgbClr val="F7F5E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9F2217" w14:textId="77777777" w:rsidR="00520574" w:rsidRPr="00735900" w:rsidRDefault="00520574" w:rsidP="00520574">
                                  <w:pPr>
                                    <w:bidi/>
                                    <w:jc w:val="left"/>
                                    <w:rPr>
                                      <w:rFonts w:cs="IRAN Sans"/>
                                      <w:lang w:bidi="fa-IR"/>
                                    </w:rPr>
                                  </w:pPr>
                                  <w:r w:rsidRPr="00735900">
                                    <w:rPr>
                                      <w:rFonts w:cs="IRAN Sans" w:hint="cs"/>
                                      <w:rtl/>
                                      <w:lang w:bidi="fa-IR"/>
                                    </w:rPr>
                                    <w:t>مهارت 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9CB06" id="Rectangle 12" o:spid="_x0000_s1026" style="position:absolute;left:0;text-align:left;margin-left:3pt;margin-top:.5pt;width:505.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" fillcolor="#80e0c7" strokecolor="#b6b4a9" strokeweight="1pt">
                      <v:textbox>
                        <w:txbxContent>
                          <w:p w14:paraId="019F2217" w14:textId="77777777" w:rsidR="00520574" w:rsidRPr="00735900" w:rsidRDefault="00520574" w:rsidP="00520574">
                            <w:pPr>
                              <w:bidi/>
                              <w:jc w:val="left"/>
                              <w:rPr>
                                <w:rFonts w:cs="IRAN Sans"/>
                                <w:lang w:bidi="fa-IR"/>
                              </w:rPr>
                            </w:pPr>
                            <w:r w:rsidRPr="00735900">
                              <w:rPr>
                                <w:rFonts w:cs="IRAN Sans" w:hint="cs"/>
                                <w:rtl/>
                                <w:lang w:bidi="fa-IR"/>
                              </w:rPr>
                              <w:t>مهارت 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5C28">
              <w:rPr>
                <w:rFonts w:hint="cs"/>
                <w:rtl/>
              </w:rPr>
              <w:t xml:space="preserve">    </w:t>
            </w:r>
          </w:p>
          <w:p w14:paraId="665DE00D" w14:textId="77777777" w:rsidR="000F5C28" w:rsidRDefault="000F5C28" w:rsidP="000F5C28">
            <w:pPr>
              <w:bidi/>
              <w:jc w:val="left"/>
              <w:rPr>
                <w:rtl/>
              </w:rPr>
            </w:pPr>
          </w:p>
          <w:tbl>
            <w:tblPr>
              <w:tblStyle w:val="GridTable1Light-Accent4"/>
              <w:tblpPr w:leftFromText="180" w:rightFromText="180" w:vertAnchor="text" w:horzAnchor="margin" w:tblpY="-58"/>
              <w:tblOverlap w:val="never"/>
              <w:tblW w:w="10174" w:type="dxa"/>
              <w:tblLook w:val="04A0" w:firstRow="1" w:lastRow="0" w:firstColumn="1" w:lastColumn="0" w:noHBand="0" w:noVBand="1"/>
            </w:tblPr>
            <w:tblGrid>
              <w:gridCol w:w="2830"/>
              <w:gridCol w:w="3969"/>
              <w:gridCol w:w="3375"/>
            </w:tblGrid>
            <w:tr w:rsidR="00735900" w:rsidRPr="00AA2C13" w14:paraId="493004B8" w14:textId="77777777" w:rsidTr="00E742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3A69363A" w14:textId="77777777" w:rsidR="00735900" w:rsidRPr="00AA2C13" w:rsidRDefault="00735900" w:rsidP="00735900">
                  <w:pPr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سطح آشنايي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152314C" w14:textId="77777777" w:rsidR="00735900" w:rsidRPr="00AA2C13" w:rsidRDefault="00735900" w:rsidP="007359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عنوان مهارت</w:t>
                  </w:r>
                </w:p>
              </w:tc>
              <w:tc>
                <w:tcPr>
                  <w:tcW w:w="3375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93A35D4" w14:textId="77777777" w:rsidR="00735900" w:rsidRPr="00196E93" w:rsidRDefault="00735900" w:rsidP="007359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 w:rsidRPr="00196E93"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نوع مهارت</w:t>
                  </w:r>
                </w:p>
              </w:tc>
            </w:tr>
            <w:tr w:rsidR="00735900" w:rsidRPr="00AA2C13" w14:paraId="54C5673D" w14:textId="77777777" w:rsidTr="00E7422A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231E6AD" w14:textId="77777777" w:rsidR="00735900" w:rsidRPr="00AA2C13" w:rsidRDefault="00735900" w:rsidP="00735900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F6B60E6" w14:textId="77777777" w:rsidR="00735900" w:rsidRPr="00AA2C13" w:rsidRDefault="00735900" w:rsidP="007359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5714088" w14:textId="77777777" w:rsidR="00735900" w:rsidRPr="00AA2C13" w:rsidRDefault="00735900" w:rsidP="0073590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  <w:lang w:bidi="fa-IR"/>
                    </w:rPr>
                  </w:pPr>
                  <w:r>
                    <w:rPr>
                      <w:rFonts w:cs="IRAN Sans" w:hint="cs"/>
                      <w:color w:val="454545" w:themeColor="accent6" w:themeShade="80"/>
                      <w:rtl/>
                    </w:rPr>
                    <w:t>زبان</w:t>
                  </w:r>
                </w:p>
              </w:tc>
            </w:tr>
            <w:tr w:rsidR="00735900" w:rsidRPr="00AA2C13" w14:paraId="4FC3A69C" w14:textId="77777777" w:rsidTr="00E7422A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4167417" w14:textId="77777777" w:rsidR="00735900" w:rsidRPr="00AA2C13" w:rsidRDefault="00735900" w:rsidP="00735900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C706388" w14:textId="77777777" w:rsidR="00735900" w:rsidRPr="00AA2C13" w:rsidRDefault="00735900" w:rsidP="007359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EA735B1" w14:textId="77777777" w:rsidR="00735900" w:rsidRPr="00AA2C13" w:rsidRDefault="00735900" w:rsidP="0073590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color w:val="454545" w:themeColor="accent6" w:themeShade="80"/>
                      <w:rtl/>
                    </w:rPr>
                    <w:t>نرم افزار</w:t>
                  </w:r>
                </w:p>
              </w:tc>
            </w:tr>
            <w:tr w:rsidR="00735900" w:rsidRPr="00AA2C13" w14:paraId="6F3DC306" w14:textId="77777777" w:rsidTr="00E7422A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FDB8A50" w14:textId="77777777" w:rsidR="00735900" w:rsidRPr="00AA2C13" w:rsidRDefault="00735900" w:rsidP="00735900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455D828" w14:textId="77777777" w:rsidR="00735900" w:rsidRPr="00AA2C13" w:rsidRDefault="00735900" w:rsidP="007359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C52601B" w14:textId="77777777" w:rsidR="00735900" w:rsidRPr="00AA2C13" w:rsidRDefault="00735900" w:rsidP="0073590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  <w:tr w:rsidR="00735900" w:rsidRPr="00AA2C13" w14:paraId="6A516D32" w14:textId="77777777" w:rsidTr="00E7422A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F6FA781" w14:textId="77777777" w:rsidR="00735900" w:rsidRPr="00AA2C13" w:rsidRDefault="00735900" w:rsidP="00735900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979D01C" w14:textId="77777777" w:rsidR="00735900" w:rsidRPr="00AA2C13" w:rsidRDefault="00735900" w:rsidP="0073590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131B09F" w14:textId="77777777" w:rsidR="00735900" w:rsidRPr="00AA2C13" w:rsidRDefault="00735900" w:rsidP="0073590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50D7022A" w14:textId="77777777" w:rsidR="00D56F80" w:rsidRDefault="00D56F80" w:rsidP="00D56F80">
            <w:pPr>
              <w:bidi/>
              <w:jc w:val="left"/>
              <w:rPr>
                <w:rFonts w:cs="IRAN Sans"/>
                <w:rtl/>
              </w:rPr>
            </w:pPr>
          </w:p>
          <w:p w14:paraId="637AD2E2" w14:textId="77777777" w:rsidR="00E7422A" w:rsidRDefault="00D56F80" w:rsidP="00D56F80">
            <w:pPr>
              <w:bidi/>
              <w:jc w:val="left"/>
              <w:rPr>
                <w:rFonts w:cs="IRAN Sans"/>
              </w:rPr>
            </w:pPr>
            <w:r>
              <w:rPr>
                <w:rFonts w:cs="IRAN Sans"/>
                <w:noProof/>
                <w:color w:val="454545" w:themeColor="accent6" w:themeShade="8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0E0146" wp14:editId="1F53C5A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</wp:posOffset>
                      </wp:positionV>
                      <wp:extent cx="6419850" cy="3333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E0C7"/>
                              </a:solidFill>
                              <a:ln w="12700" cap="flat" cmpd="sng" algn="ctr">
                                <a:solidFill>
                                  <a:srgbClr val="F7F5E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00EFA0" w14:textId="77777777" w:rsidR="00D56F80" w:rsidRPr="00735900" w:rsidRDefault="00E7422A" w:rsidP="00D56F80">
                                  <w:pPr>
                                    <w:bidi/>
                                    <w:jc w:val="left"/>
                                    <w:rPr>
                                      <w:rFonts w:cs="IRAN San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IRAN Sans" w:hint="cs"/>
                                      <w:rtl/>
                                      <w:lang w:bidi="fa-IR"/>
                                    </w:rPr>
                                    <w:t>سوابق حرفه ای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E0146" id="Rectangle 2" o:spid="_x0000_s1027" style="position:absolute;left:0;text-align:left;margin-left:3pt;margin-top:.45pt;width:505.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" fillcolor="#80e0c7" strokecolor="#b6b4a9" strokeweight="1pt">
                      <v:textbox>
                        <w:txbxContent>
                          <w:p w14:paraId="7700EFA0" w14:textId="77777777" w:rsidR="00D56F80" w:rsidRPr="00735900" w:rsidRDefault="00E7422A" w:rsidP="00D56F80">
                            <w:pPr>
                              <w:bidi/>
                              <w:jc w:val="left"/>
                              <w:rPr>
                                <w:rFonts w:cs="IRAN Sans"/>
                                <w:lang w:bidi="fa-IR"/>
                              </w:rPr>
                            </w:pPr>
                            <w:r>
                              <w:rPr>
                                <w:rFonts w:cs="IRAN Sans" w:hint="cs"/>
                                <w:rtl/>
                                <w:lang w:bidi="fa-IR"/>
                              </w:rPr>
                              <w:t>سوابق حرفه ای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F908D5" w14:textId="77777777" w:rsidR="00E7422A" w:rsidRDefault="00E7422A" w:rsidP="00E7422A">
            <w:pPr>
              <w:tabs>
                <w:tab w:val="left" w:pos="239"/>
                <w:tab w:val="center" w:pos="5092"/>
              </w:tabs>
              <w:bidi/>
              <w:jc w:val="left"/>
              <w:rPr>
                <w:rFonts w:cs="IRAN Sans"/>
                <w:rtl/>
              </w:rPr>
            </w:pPr>
          </w:p>
          <w:tbl>
            <w:tblPr>
              <w:tblStyle w:val="GridTable1Light-Accent4"/>
              <w:tblpPr w:leftFromText="180" w:rightFromText="180" w:vertAnchor="text" w:horzAnchor="margin" w:tblpY="-58"/>
              <w:tblOverlap w:val="never"/>
              <w:tblW w:w="10174" w:type="dxa"/>
              <w:tblLook w:val="04A0" w:firstRow="1" w:lastRow="0" w:firstColumn="1" w:lastColumn="0" w:noHBand="0" w:noVBand="1"/>
            </w:tblPr>
            <w:tblGrid>
              <w:gridCol w:w="2830"/>
              <w:gridCol w:w="3969"/>
              <w:gridCol w:w="3375"/>
            </w:tblGrid>
            <w:tr w:rsidR="00E7422A" w:rsidRPr="00AA2C13" w14:paraId="7161152E" w14:textId="77777777" w:rsidTr="00E742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61D4C053" w14:textId="77777777" w:rsidR="00E7422A" w:rsidRPr="00AA2C13" w:rsidRDefault="00E7422A" w:rsidP="00E7422A">
                  <w:pPr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تاریخ شروع و پایان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39E30E30" w14:textId="77777777" w:rsidR="00E7422A" w:rsidRPr="00AA2C13" w:rsidRDefault="00E7422A" w:rsidP="00E742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محل</w:t>
                  </w:r>
                </w:p>
              </w:tc>
              <w:tc>
                <w:tcPr>
                  <w:tcW w:w="3375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56A41FB4" w14:textId="77777777" w:rsidR="00E7422A" w:rsidRPr="00196E93" w:rsidRDefault="00E7422A" w:rsidP="00E742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عنوان شغلی</w:t>
                  </w:r>
                </w:p>
              </w:tc>
            </w:tr>
            <w:tr w:rsidR="00E7422A" w:rsidRPr="00AA2C13" w14:paraId="509D6AB3" w14:textId="77777777" w:rsidTr="00E7422A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47668EB" w14:textId="77777777" w:rsidR="00E7422A" w:rsidRPr="00AA2C13" w:rsidRDefault="00E7422A" w:rsidP="00E7422A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DA3C5BB" w14:textId="77777777" w:rsidR="00E7422A" w:rsidRPr="00AA2C13" w:rsidRDefault="00E7422A" w:rsidP="00E7422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EE55FEA" w14:textId="77777777" w:rsidR="00E7422A" w:rsidRPr="00AA2C13" w:rsidRDefault="00E7422A" w:rsidP="00E742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  <w:lang w:bidi="fa-IR"/>
                    </w:rPr>
                  </w:pPr>
                </w:p>
              </w:tc>
            </w:tr>
            <w:tr w:rsidR="00E7422A" w:rsidRPr="00AA2C13" w14:paraId="3149F683" w14:textId="77777777" w:rsidTr="00E7422A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21334F0" w14:textId="77777777" w:rsidR="00E7422A" w:rsidRPr="00AA2C13" w:rsidRDefault="00E7422A" w:rsidP="00E7422A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75E2A1D8" w14:textId="77777777" w:rsidR="00E7422A" w:rsidRPr="00AA2C13" w:rsidRDefault="00E7422A" w:rsidP="00E7422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267C053" w14:textId="77777777" w:rsidR="00E7422A" w:rsidRPr="00AA2C13" w:rsidRDefault="00E7422A" w:rsidP="00E742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7D82C891" w14:textId="77777777" w:rsidR="00E7422A" w:rsidRDefault="00E7422A" w:rsidP="00E7422A">
            <w:pPr>
              <w:tabs>
                <w:tab w:val="left" w:pos="239"/>
                <w:tab w:val="center" w:pos="5092"/>
              </w:tabs>
              <w:bidi/>
              <w:jc w:val="left"/>
              <w:rPr>
                <w:rFonts w:cs="IRAN Sans"/>
                <w:rtl/>
              </w:rPr>
            </w:pPr>
            <w:r>
              <w:rPr>
                <w:rFonts w:cs="IRAN Sans"/>
                <w:rtl/>
              </w:rPr>
              <w:tab/>
            </w:r>
          </w:p>
          <w:p w14:paraId="1D555FBC" w14:textId="77777777" w:rsidR="00E7422A" w:rsidRDefault="00F526EB" w:rsidP="00E7422A">
            <w:pPr>
              <w:tabs>
                <w:tab w:val="left" w:pos="239"/>
                <w:tab w:val="center" w:pos="5092"/>
              </w:tabs>
              <w:bidi/>
              <w:jc w:val="left"/>
              <w:rPr>
                <w:rFonts w:cs="IRAN Sans"/>
                <w:rtl/>
              </w:rPr>
            </w:pPr>
            <w:r>
              <w:rPr>
                <w:rFonts w:cs="IRAN Sans"/>
                <w:noProof/>
                <w:color w:val="454545" w:themeColor="accent6" w:themeShade="8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D26EBB" wp14:editId="02EEFEB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419850" cy="3238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E0C7"/>
                              </a:solidFill>
                              <a:ln w="12700" cap="flat" cmpd="sng" algn="ctr">
                                <a:solidFill>
                                  <a:srgbClr val="F7F5E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C7B8CC" w14:textId="77777777" w:rsidR="00E7422A" w:rsidRPr="00735900" w:rsidRDefault="00E7422A" w:rsidP="00E7422A">
                                  <w:pPr>
                                    <w:bidi/>
                                    <w:jc w:val="left"/>
                                    <w:rPr>
                                      <w:rFonts w:cs="IRAN San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IRAN Sans" w:hint="cs"/>
                                      <w:rtl/>
                                      <w:lang w:bidi="fa-IR"/>
                                    </w:rPr>
                                    <w:t>دوره ها و گواهینامه 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6EBB" id="Rectangle 4" o:spid="_x0000_s1028" style="position:absolute;left:0;text-align:left;margin-left:3pt;margin-top:.75pt;width:505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" fillcolor="#80e0c7" strokecolor="#b6b4a9" strokeweight="1pt">
                      <v:textbox>
                        <w:txbxContent>
                          <w:p w14:paraId="63C7B8CC" w14:textId="77777777" w:rsidR="00E7422A" w:rsidRPr="00735900" w:rsidRDefault="00E7422A" w:rsidP="00E7422A">
                            <w:pPr>
                              <w:bidi/>
                              <w:jc w:val="left"/>
                              <w:rPr>
                                <w:rFonts w:cs="IRAN Sans"/>
                                <w:lang w:bidi="fa-IR"/>
                              </w:rPr>
                            </w:pPr>
                            <w:r>
                              <w:rPr>
                                <w:rFonts w:cs="IRAN Sans" w:hint="cs"/>
                                <w:rtl/>
                                <w:lang w:bidi="fa-IR"/>
                              </w:rPr>
                              <w:t>دوره ها و گواهینامه 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4668EA" w14:textId="77777777" w:rsidR="00E7422A" w:rsidRDefault="00E7422A" w:rsidP="00E7422A">
            <w:pPr>
              <w:tabs>
                <w:tab w:val="left" w:pos="239"/>
                <w:tab w:val="center" w:pos="5092"/>
              </w:tabs>
              <w:bidi/>
              <w:jc w:val="left"/>
              <w:rPr>
                <w:rFonts w:cs="IRAN Sans"/>
                <w:rtl/>
              </w:rPr>
            </w:pPr>
            <w:r>
              <w:rPr>
                <w:rFonts w:cs="IRAN Sans"/>
                <w:rtl/>
              </w:rPr>
              <w:tab/>
            </w:r>
          </w:p>
          <w:tbl>
            <w:tblPr>
              <w:tblStyle w:val="GridTable1Light-Accent4"/>
              <w:tblpPr w:leftFromText="180" w:rightFromText="180" w:vertAnchor="text" w:horzAnchor="margin" w:tblpY="-58"/>
              <w:tblOverlap w:val="never"/>
              <w:tblW w:w="10174" w:type="dxa"/>
              <w:tblLook w:val="04A0" w:firstRow="1" w:lastRow="0" w:firstColumn="1" w:lastColumn="0" w:noHBand="0" w:noVBand="1"/>
            </w:tblPr>
            <w:tblGrid>
              <w:gridCol w:w="2830"/>
              <w:gridCol w:w="3969"/>
              <w:gridCol w:w="3375"/>
            </w:tblGrid>
            <w:tr w:rsidR="00E7422A" w:rsidRPr="00AA2C13" w14:paraId="35D0787A" w14:textId="77777777" w:rsidTr="00E742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B33CCFE" w14:textId="77777777" w:rsidR="00E7422A" w:rsidRPr="00AA2C13" w:rsidRDefault="00E7422A" w:rsidP="00E7422A">
                  <w:pPr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 xml:space="preserve">تاریخ 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0D4C335F" w14:textId="77777777" w:rsidR="00E7422A" w:rsidRPr="00AA2C13" w:rsidRDefault="00E7422A" w:rsidP="00E742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>موسسه</w:t>
                  </w:r>
                </w:p>
              </w:tc>
              <w:tc>
                <w:tcPr>
                  <w:tcW w:w="3375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3F5B8A2B" w14:textId="77777777" w:rsidR="00E7422A" w:rsidRPr="00196E93" w:rsidRDefault="00E7422A" w:rsidP="00E742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  <w:r>
                    <w:rPr>
                      <w:rFonts w:cs="IRAN Sans" w:hint="cs"/>
                      <w:b w:val="0"/>
                      <w:bCs w:val="0"/>
                      <w:color w:val="454545" w:themeColor="accent6" w:themeShade="80"/>
                      <w:rtl/>
                    </w:rPr>
                    <w:t xml:space="preserve">عنوان </w:t>
                  </w:r>
                </w:p>
              </w:tc>
            </w:tr>
            <w:tr w:rsidR="00E7422A" w:rsidRPr="00AA2C13" w14:paraId="33A3D147" w14:textId="77777777" w:rsidTr="00E7422A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9AAA688" w14:textId="77777777" w:rsidR="00E7422A" w:rsidRPr="00AA2C13" w:rsidRDefault="00E7422A" w:rsidP="00E7422A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2C36A73" w14:textId="77777777" w:rsidR="00E7422A" w:rsidRPr="00AA2C13" w:rsidRDefault="00E7422A" w:rsidP="00E7422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DD79CB6" w14:textId="77777777" w:rsidR="00E7422A" w:rsidRPr="00AA2C13" w:rsidRDefault="00E7422A" w:rsidP="00E742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  <w:rtl/>
                      <w:lang w:bidi="fa-IR"/>
                    </w:rPr>
                  </w:pPr>
                </w:p>
              </w:tc>
            </w:tr>
            <w:tr w:rsidR="00E7422A" w:rsidRPr="00AA2C13" w14:paraId="77D91FEA" w14:textId="77777777" w:rsidTr="00E7422A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EA05E7F" w14:textId="77777777" w:rsidR="00E7422A" w:rsidRPr="00AA2C13" w:rsidRDefault="00E7422A" w:rsidP="00E7422A">
                  <w:pPr>
                    <w:jc w:val="right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955EF79" w14:textId="77777777" w:rsidR="00E7422A" w:rsidRPr="00AA2C13" w:rsidRDefault="00E7422A" w:rsidP="00E7422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0D0DDC8" w14:textId="77777777" w:rsidR="00E7422A" w:rsidRPr="00AA2C13" w:rsidRDefault="00E7422A" w:rsidP="00E7422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5FAA412D" w14:textId="77777777" w:rsidR="00F526EB" w:rsidRDefault="00F526EB" w:rsidP="00E7422A">
            <w:pPr>
              <w:tabs>
                <w:tab w:val="left" w:pos="239"/>
                <w:tab w:val="center" w:pos="5092"/>
              </w:tabs>
              <w:bidi/>
              <w:jc w:val="left"/>
              <w:rPr>
                <w:rFonts w:cs="IRAN Sans"/>
                <w:rtl/>
              </w:rPr>
            </w:pPr>
          </w:p>
          <w:p w14:paraId="21934E37" w14:textId="77777777" w:rsidR="00F526EB" w:rsidRDefault="00F526EB" w:rsidP="00F526EB">
            <w:pPr>
              <w:tabs>
                <w:tab w:val="left" w:pos="239"/>
                <w:tab w:val="center" w:pos="5092"/>
              </w:tabs>
              <w:bidi/>
              <w:jc w:val="left"/>
              <w:rPr>
                <w:rFonts w:cs="IRAN Sans"/>
                <w:rtl/>
              </w:rPr>
            </w:pPr>
            <w:r>
              <w:rPr>
                <w:rFonts w:cs="IRAN Sans"/>
                <w:noProof/>
                <w:color w:val="454545" w:themeColor="accent6" w:themeShade="8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AD5811" wp14:editId="06184B8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34925</wp:posOffset>
                      </wp:positionV>
                      <wp:extent cx="6419850" cy="3238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E0C7"/>
                              </a:solidFill>
                              <a:ln w="12700" cap="flat" cmpd="sng" algn="ctr">
                                <a:solidFill>
                                  <a:srgbClr val="F7F5E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A8231A" w14:textId="77777777" w:rsidR="00F526EB" w:rsidRPr="00735900" w:rsidRDefault="00F526EB" w:rsidP="00F526EB">
                                  <w:pPr>
                                    <w:bidi/>
                                    <w:jc w:val="left"/>
                                    <w:rPr>
                                      <w:rFonts w:cs="IRAN San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IRAN Sans" w:hint="cs"/>
                                      <w:rtl/>
                                      <w:lang w:bidi="fa-IR"/>
                                    </w:rPr>
                                    <w:t>دستاوردهای موفق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D5811" id="Rectangle 5" o:spid="_x0000_s1029" style="position:absolute;left:0;text-align:left;margin-left:2.65pt;margin-top:2.75pt;width:50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" fillcolor="#80e0c7" strokecolor="#b6b4a9" strokeweight="1pt">
                      <v:textbox>
                        <w:txbxContent>
                          <w:p w14:paraId="02A8231A" w14:textId="77777777" w:rsidR="00F526EB" w:rsidRPr="00735900" w:rsidRDefault="00F526EB" w:rsidP="00F526EB">
                            <w:pPr>
                              <w:bidi/>
                              <w:jc w:val="left"/>
                              <w:rPr>
                                <w:rFonts w:cs="IRAN Sans"/>
                                <w:lang w:bidi="fa-IR"/>
                              </w:rPr>
                            </w:pPr>
                            <w:r>
                              <w:rPr>
                                <w:rFonts w:cs="IRAN Sans" w:hint="cs"/>
                                <w:rtl/>
                                <w:lang w:bidi="fa-IR"/>
                              </w:rPr>
                              <w:t>دستاوردهای موفق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422A">
              <w:rPr>
                <w:rFonts w:cs="IRAN Sans"/>
                <w:rtl/>
              </w:rPr>
              <w:tab/>
            </w:r>
          </w:p>
          <w:p w14:paraId="2B2C58EB" w14:textId="77777777" w:rsidR="00F526EB" w:rsidRDefault="00F526EB" w:rsidP="00F526EB">
            <w:pPr>
              <w:tabs>
                <w:tab w:val="left" w:pos="239"/>
                <w:tab w:val="center" w:pos="5092"/>
              </w:tabs>
              <w:bidi/>
              <w:jc w:val="left"/>
              <w:rPr>
                <w:rFonts w:cs="IRAN Sans"/>
                <w:rtl/>
              </w:rPr>
            </w:pPr>
          </w:p>
          <w:tbl>
            <w:tblPr>
              <w:tblStyle w:val="GridTable1Light-Accent4"/>
              <w:tblpPr w:leftFromText="180" w:rightFromText="180" w:vertAnchor="text" w:horzAnchor="margin" w:tblpY="-58"/>
              <w:tblOverlap w:val="never"/>
              <w:tblW w:w="10201" w:type="dxa"/>
              <w:tblLook w:val="04A0" w:firstRow="1" w:lastRow="0" w:firstColumn="1" w:lastColumn="0" w:noHBand="0" w:noVBand="1"/>
            </w:tblPr>
            <w:tblGrid>
              <w:gridCol w:w="10201"/>
            </w:tblGrid>
            <w:tr w:rsidR="00F526EB" w:rsidRPr="00AA2C13" w14:paraId="63BB6943" w14:textId="77777777" w:rsidTr="00F526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1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5F5BE70B" w14:textId="77777777" w:rsidR="00F526EB" w:rsidRPr="00196E93" w:rsidRDefault="00F526EB" w:rsidP="00F526EB">
                  <w:pPr>
                    <w:rPr>
                      <w:rFonts w:cs="IRAN Sans"/>
                      <w:b w:val="0"/>
                      <w:bCs w:val="0"/>
                      <w:color w:val="454545" w:themeColor="accent6" w:themeShade="80"/>
                    </w:rPr>
                  </w:pPr>
                </w:p>
              </w:tc>
            </w:tr>
            <w:tr w:rsidR="00F526EB" w:rsidRPr="00AA2C13" w14:paraId="59BEBD31" w14:textId="77777777" w:rsidTr="00F526EB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1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7C20822" w14:textId="77777777" w:rsidR="00F526EB" w:rsidRPr="00AA2C13" w:rsidRDefault="00F526EB" w:rsidP="00F526EB">
                  <w:pPr>
                    <w:rPr>
                      <w:rFonts w:cs="IRAN Sans"/>
                      <w:color w:val="454545" w:themeColor="accent6" w:themeShade="80"/>
                      <w:rtl/>
                      <w:lang w:bidi="fa-IR"/>
                    </w:rPr>
                  </w:pPr>
                </w:p>
              </w:tc>
            </w:tr>
            <w:tr w:rsidR="00F526EB" w:rsidRPr="00AA2C13" w14:paraId="3EE0F6A9" w14:textId="77777777" w:rsidTr="00F526EB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1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056CED87" w14:textId="77777777" w:rsidR="00F526EB" w:rsidRPr="00AA2C13" w:rsidRDefault="00F526EB" w:rsidP="00F526EB">
                  <w:pPr>
                    <w:rPr>
                      <w:rFonts w:cs="IRAN Sans"/>
                      <w:color w:val="454545" w:themeColor="accent6" w:themeShade="80"/>
                    </w:rPr>
                  </w:pPr>
                </w:p>
              </w:tc>
            </w:tr>
          </w:tbl>
          <w:p w14:paraId="57638816" w14:textId="77777777" w:rsidR="00D56F80" w:rsidRPr="00E7422A" w:rsidRDefault="00D56F80" w:rsidP="00E7422A">
            <w:pPr>
              <w:tabs>
                <w:tab w:val="left" w:pos="239"/>
                <w:tab w:val="center" w:pos="5092"/>
              </w:tabs>
              <w:bidi/>
              <w:jc w:val="left"/>
              <w:rPr>
                <w:rFonts w:cs="IRAN Sans"/>
              </w:rPr>
            </w:pPr>
          </w:p>
        </w:tc>
      </w:tr>
    </w:tbl>
    <w:p w14:paraId="66FECB93" w14:textId="42A565FD" w:rsidR="00D56F80" w:rsidRDefault="00F4728C" w:rsidP="00D56F80">
      <w:pPr>
        <w:bidi/>
        <w:jc w:val="left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5CC1B" wp14:editId="5E466234">
                <wp:simplePos x="0" y="0"/>
                <wp:positionH relativeFrom="column">
                  <wp:posOffset>-447675</wp:posOffset>
                </wp:positionH>
                <wp:positionV relativeFrom="paragraph">
                  <wp:posOffset>8589010</wp:posOffset>
                </wp:positionV>
                <wp:extent cx="7924800" cy="35242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3200D" id="Rectangle 19" o:spid="_x0000_s1026" style="position:absolute;margin-left:-35.25pt;margin-top:676.3pt;width:62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" fillcolor="#f2f2f2 [3052]" stroked="f" strokeweight="1pt"/>
            </w:pict>
          </mc:Fallback>
        </mc:AlternateContent>
      </w:r>
      <w:r w:rsidR="00D56F80">
        <w:rPr>
          <w:rtl/>
        </w:rPr>
        <w:tab/>
      </w:r>
    </w:p>
    <w:tbl>
      <w:tblPr>
        <w:tblStyle w:val="GridTable1Light-Accent4"/>
        <w:tblpPr w:leftFromText="180" w:rightFromText="180" w:vertAnchor="text" w:horzAnchor="margin" w:tblpX="421" w:tblpYSpec="bottom"/>
        <w:tblOverlap w:val="never"/>
        <w:tblW w:w="9918" w:type="dxa"/>
        <w:tblLook w:val="04A0" w:firstRow="1" w:lastRow="0" w:firstColumn="1" w:lastColumn="0" w:noHBand="0" w:noVBand="1"/>
      </w:tblPr>
      <w:tblGrid>
        <w:gridCol w:w="2268"/>
        <w:gridCol w:w="1417"/>
        <w:gridCol w:w="992"/>
        <w:gridCol w:w="1276"/>
        <w:gridCol w:w="1276"/>
        <w:gridCol w:w="1134"/>
        <w:gridCol w:w="1555"/>
      </w:tblGrid>
      <w:tr w:rsidR="00D56F80" w:rsidRPr="00AA2C13" w14:paraId="52D4C030" w14:textId="77777777" w:rsidTr="00D56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7D4AB41" w14:textId="77777777" w:rsidR="00D56F80" w:rsidRPr="00196E93" w:rsidRDefault="00D56F80" w:rsidP="00D56F80">
            <w:pPr>
              <w:rPr>
                <w:rFonts w:cs="IRAN Sans"/>
                <w:b w:val="0"/>
                <w:bCs w:val="0"/>
                <w:color w:val="454545" w:themeColor="accent6" w:themeShade="80"/>
                <w:rtl/>
                <w:lang w:bidi="fa-IR"/>
              </w:rPr>
            </w:pPr>
            <w:r>
              <w:rPr>
                <w:rFonts w:cs="IRAN Sans" w:hint="cs"/>
                <w:b w:val="0"/>
                <w:bCs w:val="0"/>
                <w:color w:val="454545" w:themeColor="accent6" w:themeShade="80"/>
                <w:rtl/>
                <w:lang w:bidi="fa-IR"/>
              </w:rPr>
              <w:t>دستگاه تحویل گیرنده</w:t>
            </w: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4BAC930" w14:textId="77777777" w:rsidR="00D56F80" w:rsidRPr="00196E93" w:rsidRDefault="00D56F80" w:rsidP="00D56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b w:val="0"/>
                <w:bCs w:val="0"/>
                <w:color w:val="454545" w:themeColor="accent6" w:themeShade="80"/>
                <w:rtl/>
              </w:rPr>
            </w:pPr>
            <w:r>
              <w:rPr>
                <w:rFonts w:cs="IRAN Sans" w:hint="cs"/>
                <w:b w:val="0"/>
                <w:bCs w:val="0"/>
                <w:color w:val="454545" w:themeColor="accent6" w:themeShade="80"/>
                <w:rtl/>
              </w:rPr>
              <w:t>همکاران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CC4F17B" w14:textId="77777777" w:rsidR="00D56F80" w:rsidRPr="00AA2C13" w:rsidRDefault="00D56F80" w:rsidP="00D56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b w:val="0"/>
                <w:bCs w:val="0"/>
                <w:color w:val="454545" w:themeColor="accent6" w:themeShade="80"/>
                <w:sz w:val="20"/>
                <w:szCs w:val="20"/>
              </w:rPr>
            </w:pPr>
            <w:r>
              <w:rPr>
                <w:rFonts w:cs="IRAN Sans" w:hint="cs"/>
                <w:b w:val="0"/>
                <w:bCs w:val="0"/>
                <w:color w:val="454545" w:themeColor="accent6" w:themeShade="80"/>
                <w:rtl/>
              </w:rPr>
              <w:t xml:space="preserve"> مجری</w:t>
            </w: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70DA9F" w14:textId="77777777" w:rsidR="00D56F80" w:rsidRPr="00AA2C13" w:rsidRDefault="00D56F80" w:rsidP="00D56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b w:val="0"/>
                <w:bCs w:val="0"/>
                <w:color w:val="454545" w:themeColor="accent6" w:themeShade="80"/>
              </w:rPr>
            </w:pPr>
            <w:r>
              <w:rPr>
                <w:rFonts w:cs="IRAN Sans" w:hint="cs"/>
                <w:b w:val="0"/>
                <w:bCs w:val="0"/>
                <w:color w:val="454545" w:themeColor="accent6" w:themeShade="80"/>
                <w:rtl/>
              </w:rPr>
              <w:t>تاریخ خاتمه</w:t>
            </w: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67FBE8F" w14:textId="77777777" w:rsidR="00D56F80" w:rsidRPr="00AA2C13" w:rsidRDefault="00D56F80" w:rsidP="00D56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b w:val="0"/>
                <w:bCs w:val="0"/>
                <w:color w:val="454545" w:themeColor="accent6" w:themeShade="80"/>
              </w:rPr>
            </w:pPr>
            <w:r>
              <w:rPr>
                <w:rFonts w:cs="IRAN Sans" w:hint="cs"/>
                <w:b w:val="0"/>
                <w:bCs w:val="0"/>
                <w:color w:val="454545" w:themeColor="accent6" w:themeShade="80"/>
                <w:rtl/>
              </w:rPr>
              <w:t>تاریخ شروع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DBE41A7" w14:textId="77777777" w:rsidR="00D56F80" w:rsidRPr="00AA2C13" w:rsidRDefault="00D56F80" w:rsidP="00D56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b w:val="0"/>
                <w:bCs w:val="0"/>
                <w:color w:val="454545" w:themeColor="accent6" w:themeShade="80"/>
              </w:rPr>
            </w:pPr>
            <w:r>
              <w:rPr>
                <w:rFonts w:cs="IRAN Sans" w:hint="cs"/>
                <w:b w:val="0"/>
                <w:bCs w:val="0"/>
                <w:color w:val="454545" w:themeColor="accent6" w:themeShade="80"/>
                <w:rtl/>
              </w:rPr>
              <w:t>محل انجام</w:t>
            </w:r>
          </w:p>
        </w:tc>
        <w:tc>
          <w:tcPr>
            <w:tcW w:w="155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6E96501" w14:textId="77777777" w:rsidR="00D56F80" w:rsidRPr="00AA2C13" w:rsidRDefault="00D56F80" w:rsidP="00D56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b w:val="0"/>
                <w:bCs w:val="0"/>
                <w:color w:val="454545" w:themeColor="accent6" w:themeShade="80"/>
              </w:rPr>
            </w:pPr>
            <w:r>
              <w:rPr>
                <w:rFonts w:cs="IRAN Sans" w:hint="cs"/>
                <w:b w:val="0"/>
                <w:bCs w:val="0"/>
                <w:color w:val="454545" w:themeColor="accent6" w:themeShade="80"/>
                <w:rtl/>
              </w:rPr>
              <w:t>عنوان پروژه</w:t>
            </w:r>
          </w:p>
        </w:tc>
      </w:tr>
      <w:tr w:rsidR="00D56F80" w:rsidRPr="00AA2C13" w14:paraId="6AFC7D90" w14:textId="77777777" w:rsidTr="00D56F8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DDCFB2" w14:textId="77777777" w:rsidR="00D56F80" w:rsidRPr="00AA2C13" w:rsidRDefault="00D56F80" w:rsidP="00D56F80">
            <w:pPr>
              <w:jc w:val="right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75CCD6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3FFA2C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6D27F4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A2776E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CCB537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5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50DB5E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</w:tr>
      <w:tr w:rsidR="00D56F80" w:rsidRPr="00AA2C13" w14:paraId="06256E97" w14:textId="77777777" w:rsidTr="00D56F8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69E409" w14:textId="77777777" w:rsidR="00D56F80" w:rsidRPr="00AA2C13" w:rsidRDefault="00D56F80" w:rsidP="00D56F80">
            <w:pPr>
              <w:jc w:val="right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5E2EAC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314AA2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091400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51143F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282A355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5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C0C3D4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</w:tr>
      <w:tr w:rsidR="00D56F80" w:rsidRPr="00AA2C13" w14:paraId="29FA98C4" w14:textId="77777777" w:rsidTr="00D56F8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1050C6" w14:textId="77777777" w:rsidR="00D56F80" w:rsidRPr="00AA2C13" w:rsidRDefault="00D56F80" w:rsidP="00D56F80">
            <w:pPr>
              <w:jc w:val="right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F7A56E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923D35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4308B2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B18AD3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27ABA6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5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F0E7D4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</w:tr>
      <w:tr w:rsidR="00D56F80" w:rsidRPr="00AA2C13" w14:paraId="31653AC5" w14:textId="77777777" w:rsidTr="00D56F8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C36EA6" w14:textId="77777777" w:rsidR="00D56F80" w:rsidRPr="00AA2C13" w:rsidRDefault="00D56F80" w:rsidP="00D56F80">
            <w:pPr>
              <w:jc w:val="right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7888CF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253103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D60254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2419DF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01532F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5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E0FD60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</w:tr>
      <w:tr w:rsidR="00D56F80" w:rsidRPr="00AA2C13" w14:paraId="5A16E172" w14:textId="77777777" w:rsidTr="00D56F8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8C6AD1" w14:textId="77777777" w:rsidR="00D56F80" w:rsidRPr="00AA2C13" w:rsidRDefault="00D56F80" w:rsidP="00D56F80">
            <w:pPr>
              <w:jc w:val="right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EA7FD6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36F927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0120CA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53B421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3325285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  <w:tc>
          <w:tcPr>
            <w:tcW w:w="15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948DF6" w14:textId="77777777" w:rsidR="00D56F80" w:rsidRPr="00AA2C13" w:rsidRDefault="00D56F80" w:rsidP="00D56F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IRAN Sans"/>
                <w:color w:val="454545" w:themeColor="accent6" w:themeShade="80"/>
              </w:rPr>
            </w:pPr>
          </w:p>
        </w:tc>
      </w:tr>
    </w:tbl>
    <w:p w14:paraId="3AD3AC67" w14:textId="77777777" w:rsidR="00490DDE" w:rsidRPr="00D56F80" w:rsidRDefault="00D56F80" w:rsidP="00D56F80">
      <w:pPr>
        <w:bidi/>
        <w:jc w:val="left"/>
      </w:pPr>
      <w:r>
        <w:rPr>
          <w:rtl/>
        </w:rPr>
        <w:tab/>
      </w:r>
      <w:r>
        <w:rPr>
          <w:rtl/>
        </w:rPr>
        <w:tab/>
      </w:r>
    </w:p>
    <w:sectPr w:rsidR="00490DDE" w:rsidRPr="00D56F80" w:rsidSect="00A02846">
      <w:headerReference w:type="default" r:id="rId10"/>
      <w:footerReference w:type="default" r:id="rId11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6929" w14:textId="77777777" w:rsidR="0059752A" w:rsidRDefault="0059752A" w:rsidP="00CF31BB">
      <w:r>
        <w:separator/>
      </w:r>
    </w:p>
  </w:endnote>
  <w:endnote w:type="continuationSeparator" w:id="0">
    <w:p w14:paraId="4320E4AC" w14:textId="77777777" w:rsidR="0059752A" w:rsidRDefault="0059752A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 Sans">
    <w:panose1 w:val="020B0400000000000000"/>
    <w:charset w:val="B2"/>
    <w:family w:val="swiss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548E" w14:textId="77777777" w:rsidR="00955019" w:rsidRDefault="00955019" w:rsidP="00955019">
    <w:pPr>
      <w:pStyle w:val="Footer"/>
    </w:pPr>
  </w:p>
  <w:p w14:paraId="650FAF2A" w14:textId="77777777" w:rsidR="00955019" w:rsidRDefault="00CD34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37422C4" wp14:editId="4966A39A">
              <wp:simplePos x="0" y="0"/>
              <wp:positionH relativeFrom="column">
                <wp:posOffset>-457200</wp:posOffset>
              </wp:positionH>
              <wp:positionV relativeFrom="paragraph">
                <wp:posOffset>362585</wp:posOffset>
              </wp:positionV>
              <wp:extent cx="7753350" cy="161925"/>
              <wp:effectExtent l="0" t="0" r="0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619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47911E" id="Rectangle 13" o:spid="_x0000_s1026" style="position:absolute;margin-left:-36pt;margin-top:28.55pt;width:610.5pt;height:12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" fillcolor="#0020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EA68" w14:textId="77777777" w:rsidR="0059752A" w:rsidRDefault="0059752A" w:rsidP="00CF31BB">
      <w:r>
        <w:separator/>
      </w:r>
    </w:p>
  </w:footnote>
  <w:footnote w:type="continuationSeparator" w:id="0">
    <w:p w14:paraId="5CDAB149" w14:textId="77777777" w:rsidR="0059752A" w:rsidRDefault="0059752A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AF45F" w14:textId="7942ABFF" w:rsidR="00BC1B68" w:rsidRPr="00835DE8" w:rsidRDefault="000316F7" w:rsidP="00CD340E">
    <w:pPr>
      <w:pStyle w:val="Header"/>
      <w:bidi/>
    </w:pPr>
    <w:r>
      <w:rPr>
        <w:noProof/>
      </w:rPr>
      <w:drawing>
        <wp:anchor distT="0" distB="0" distL="114300" distR="114300" simplePos="0" relativeHeight="251672064" behindDoc="0" locked="0" layoutInCell="1" allowOverlap="1" wp14:anchorId="6D38B7C2" wp14:editId="2ACAD6F6">
          <wp:simplePos x="0" y="0"/>
          <wp:positionH relativeFrom="margin">
            <wp:posOffset>3543300</wp:posOffset>
          </wp:positionH>
          <wp:positionV relativeFrom="paragraph">
            <wp:posOffset>-345440</wp:posOffset>
          </wp:positionV>
          <wp:extent cx="2981325" cy="704850"/>
          <wp:effectExtent l="0" t="0" r="9525" b="0"/>
          <wp:wrapNone/>
          <wp:docPr id="439977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340E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1BB325A" wp14:editId="1034383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3829050" cy="1028700"/>
              <wp:effectExtent l="0" t="0" r="19050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050" cy="10287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F76F25" id="Rectangle 10" o:spid="_x0000_s1026" style="position:absolute;margin-left:0;margin-top:-35.45pt;width:301.5pt;height:81pt;z-index:-2516464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" fillcolor="#002060" strokecolor="#b3a539 [1604]" strokeweight="1pt">
              <w10:wrap anchorx="page"/>
            </v:rect>
          </w:pict>
        </mc:Fallback>
      </mc:AlternateContent>
    </w:r>
    <w:r w:rsidR="00490DD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907A8B3" wp14:editId="35DFCE58">
              <wp:simplePos x="0" y="0"/>
              <wp:positionH relativeFrom="column">
                <wp:posOffset>-457201</wp:posOffset>
              </wp:positionH>
              <wp:positionV relativeFrom="paragraph">
                <wp:posOffset>607060</wp:posOffset>
              </wp:positionV>
              <wp:extent cx="7934325" cy="0"/>
              <wp:effectExtent l="0" t="19050" r="47625" b="381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3432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89D3B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CF0B78" id="Straight Connector 6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7.8pt" to="588.7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" strokecolor="#89d3b3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DE"/>
    <w:rsid w:val="00027671"/>
    <w:rsid w:val="000316F7"/>
    <w:rsid w:val="0005135F"/>
    <w:rsid w:val="000C75BF"/>
    <w:rsid w:val="000E3A43"/>
    <w:rsid w:val="000F5C28"/>
    <w:rsid w:val="001034AB"/>
    <w:rsid w:val="00110721"/>
    <w:rsid w:val="001257F0"/>
    <w:rsid w:val="00141F7D"/>
    <w:rsid w:val="0016108E"/>
    <w:rsid w:val="00196E93"/>
    <w:rsid w:val="001A199E"/>
    <w:rsid w:val="001C42C8"/>
    <w:rsid w:val="00205FE0"/>
    <w:rsid w:val="00246BBD"/>
    <w:rsid w:val="0025130C"/>
    <w:rsid w:val="00256391"/>
    <w:rsid w:val="002633EB"/>
    <w:rsid w:val="00265218"/>
    <w:rsid w:val="0027654A"/>
    <w:rsid w:val="0029228A"/>
    <w:rsid w:val="002C6ABD"/>
    <w:rsid w:val="002D3842"/>
    <w:rsid w:val="002D40EC"/>
    <w:rsid w:val="003071A0"/>
    <w:rsid w:val="00337C0F"/>
    <w:rsid w:val="0035052D"/>
    <w:rsid w:val="00366F6D"/>
    <w:rsid w:val="00373A00"/>
    <w:rsid w:val="003E0129"/>
    <w:rsid w:val="003F693D"/>
    <w:rsid w:val="00410E03"/>
    <w:rsid w:val="00435E8C"/>
    <w:rsid w:val="004433B3"/>
    <w:rsid w:val="004456B5"/>
    <w:rsid w:val="00463B35"/>
    <w:rsid w:val="00482917"/>
    <w:rsid w:val="00490DDE"/>
    <w:rsid w:val="004C2F50"/>
    <w:rsid w:val="00520574"/>
    <w:rsid w:val="00524D35"/>
    <w:rsid w:val="00542A22"/>
    <w:rsid w:val="00546AD0"/>
    <w:rsid w:val="00561AD7"/>
    <w:rsid w:val="0059752A"/>
    <w:rsid w:val="005A6806"/>
    <w:rsid w:val="005D124E"/>
    <w:rsid w:val="00643F5A"/>
    <w:rsid w:val="00684557"/>
    <w:rsid w:val="006859BF"/>
    <w:rsid w:val="006A7299"/>
    <w:rsid w:val="006C7D64"/>
    <w:rsid w:val="006D43A7"/>
    <w:rsid w:val="006F3B46"/>
    <w:rsid w:val="0071089C"/>
    <w:rsid w:val="00735900"/>
    <w:rsid w:val="0079607B"/>
    <w:rsid w:val="007B52D2"/>
    <w:rsid w:val="007C1F7D"/>
    <w:rsid w:val="007D4902"/>
    <w:rsid w:val="00835DE8"/>
    <w:rsid w:val="00875CB8"/>
    <w:rsid w:val="00886EFD"/>
    <w:rsid w:val="008C5804"/>
    <w:rsid w:val="008D3EE1"/>
    <w:rsid w:val="00915359"/>
    <w:rsid w:val="009304FA"/>
    <w:rsid w:val="00955019"/>
    <w:rsid w:val="009909F9"/>
    <w:rsid w:val="009E6AC6"/>
    <w:rsid w:val="009F4149"/>
    <w:rsid w:val="00A01AA7"/>
    <w:rsid w:val="00A02846"/>
    <w:rsid w:val="00A3321A"/>
    <w:rsid w:val="00A73AE1"/>
    <w:rsid w:val="00AA2C13"/>
    <w:rsid w:val="00AB2833"/>
    <w:rsid w:val="00AB3DE0"/>
    <w:rsid w:val="00AC7198"/>
    <w:rsid w:val="00AE3FB7"/>
    <w:rsid w:val="00B04F79"/>
    <w:rsid w:val="00B122BA"/>
    <w:rsid w:val="00B45F61"/>
    <w:rsid w:val="00BC1B68"/>
    <w:rsid w:val="00BE6B42"/>
    <w:rsid w:val="00BF5A49"/>
    <w:rsid w:val="00C50E6D"/>
    <w:rsid w:val="00C520D9"/>
    <w:rsid w:val="00C84BD5"/>
    <w:rsid w:val="00CA1B4D"/>
    <w:rsid w:val="00CD340E"/>
    <w:rsid w:val="00CF31BB"/>
    <w:rsid w:val="00D30C00"/>
    <w:rsid w:val="00D4436A"/>
    <w:rsid w:val="00D56F80"/>
    <w:rsid w:val="00D832D3"/>
    <w:rsid w:val="00DB5CAA"/>
    <w:rsid w:val="00DB60B0"/>
    <w:rsid w:val="00DE3C23"/>
    <w:rsid w:val="00E141F4"/>
    <w:rsid w:val="00E301A2"/>
    <w:rsid w:val="00E53AFF"/>
    <w:rsid w:val="00E61D15"/>
    <w:rsid w:val="00E7422A"/>
    <w:rsid w:val="00EC0F2F"/>
    <w:rsid w:val="00EF6DBC"/>
    <w:rsid w:val="00EF7890"/>
    <w:rsid w:val="00F02022"/>
    <w:rsid w:val="00F0457C"/>
    <w:rsid w:val="00F27B67"/>
    <w:rsid w:val="00F4728C"/>
    <w:rsid w:val="00F526EB"/>
    <w:rsid w:val="00F52AE8"/>
    <w:rsid w:val="00F637DF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DE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80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30C00"/>
    <w:pPr>
      <w:spacing w:after="0"/>
    </w:pPr>
    <w:tblPr>
      <w:tblStyleRowBandSize w:val="1"/>
      <w:tblStyleColBandSize w:val="1"/>
      <w:tblBorders>
        <w:top w:val="single" w:sz="4" w:space="0" w:color="FBFBF4" w:themeColor="accent1" w:themeTint="66"/>
        <w:left w:val="single" w:sz="4" w:space="0" w:color="FBFBF4" w:themeColor="accent1" w:themeTint="66"/>
        <w:bottom w:val="single" w:sz="4" w:space="0" w:color="FBFBF4" w:themeColor="accent1" w:themeTint="66"/>
        <w:right w:val="single" w:sz="4" w:space="0" w:color="FBFBF4" w:themeColor="accent1" w:themeTint="66"/>
        <w:insideH w:val="single" w:sz="4" w:space="0" w:color="FBFBF4" w:themeColor="accent1" w:themeTint="66"/>
        <w:insideV w:val="single" w:sz="4" w:space="0" w:color="FBFB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F8E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8E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30C0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D30C0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D30C00"/>
    <w:pPr>
      <w:spacing w:after="0"/>
    </w:pPr>
    <w:tblPr>
      <w:tblStyleRowBandSize w:val="1"/>
      <w:tblStyleColBandSize w:val="1"/>
      <w:tblBorders>
        <w:top w:val="single" w:sz="4" w:space="0" w:color="F5F5F5" w:themeColor="accent4" w:themeTint="66"/>
        <w:left w:val="single" w:sz="4" w:space="0" w:color="F5F5F5" w:themeColor="accent4" w:themeTint="66"/>
        <w:bottom w:val="single" w:sz="4" w:space="0" w:color="F5F5F5" w:themeColor="accent4" w:themeTint="66"/>
        <w:right w:val="single" w:sz="4" w:space="0" w:color="F5F5F5" w:themeColor="accent4" w:themeTint="66"/>
        <w:insideH w:val="single" w:sz="4" w:space="0" w:color="F5F5F5" w:themeColor="accent4" w:themeTint="66"/>
        <w:insideV w:val="single" w:sz="4" w:space="0" w:color="F5F5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F1F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1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30C00"/>
    <w:pPr>
      <w:spacing w:after="0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30C00"/>
    <w:pPr>
      <w:spacing w:after="0"/>
    </w:pPr>
    <w:tblPr>
      <w:tblStyleRowBandSize w:val="1"/>
      <w:tblStyleColBandSize w:val="1"/>
      <w:tblBorders>
        <w:top w:val="single" w:sz="4" w:space="0" w:color="F1F1F1" w:themeColor="accent4" w:themeTint="99"/>
        <w:left w:val="single" w:sz="4" w:space="0" w:color="F1F1F1" w:themeColor="accent4" w:themeTint="99"/>
        <w:bottom w:val="single" w:sz="4" w:space="0" w:color="F1F1F1" w:themeColor="accent4" w:themeTint="99"/>
        <w:right w:val="single" w:sz="4" w:space="0" w:color="F1F1F1" w:themeColor="accent4" w:themeTint="99"/>
        <w:insideH w:val="single" w:sz="4" w:space="0" w:color="F1F1F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8E8" w:themeColor="accent4"/>
          <w:left w:val="single" w:sz="4" w:space="0" w:color="E8E8E8" w:themeColor="accent4"/>
          <w:bottom w:val="single" w:sz="4" w:space="0" w:color="E8E8E8" w:themeColor="accent4"/>
          <w:right w:val="single" w:sz="4" w:space="0" w:color="E8E8E8" w:themeColor="accent4"/>
          <w:insideH w:val="nil"/>
        </w:tcBorders>
        <w:shd w:val="clear" w:color="auto" w:fill="E8E8E8" w:themeFill="accent4"/>
      </w:tcPr>
    </w:tblStylePr>
    <w:tblStylePr w:type="lastRow">
      <w:rPr>
        <w:b/>
        <w:bCs/>
      </w:rPr>
      <w:tblPr/>
      <w:tcPr>
        <w:tcBorders>
          <w:top w:val="double" w:sz="4" w:space="0" w:color="F1F1F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30C00"/>
    <w:pPr>
      <w:spacing w:after="0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paragraph" w:styleId="ListParagraph">
    <w:name w:val="List Paragraph"/>
    <w:basedOn w:val="Normal"/>
    <w:uiPriority w:val="34"/>
    <w:semiHidden/>
    <w:qFormat/>
    <w:rsid w:val="00EC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93720\AppData\Roaming\Microsoft\Templates\Small%20business%20client%20intake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EC04143-2F16-426E-8C41-C7B93E179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form.dotx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2023-02-15T11:04:00Z</dcterms:created>
  <dcterms:modified xsi:type="dcterms:W3CDTF">2024-11-06T12:03:00Z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